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41C6" w14:textId="316CBDCB" w:rsidR="005E5C2D" w:rsidRDefault="00240BC1" w:rsidP="00240BC1">
      <w:pPr>
        <w:pStyle w:val="Titel"/>
        <w:jc w:val="right"/>
      </w:pPr>
      <w:r>
        <w:t>R</w:t>
      </w:r>
      <w:r w:rsidR="00213C1E">
        <w:t xml:space="preserve">ichtlijnen </w:t>
      </w:r>
      <w:r w:rsidR="00E04C81">
        <w:t>a</w:t>
      </w:r>
      <w:r w:rsidR="00445039">
        <w:t>anvraag</w:t>
      </w:r>
      <w:r w:rsidR="00E04C81">
        <w:t xml:space="preserve">formulier </w:t>
      </w:r>
    </w:p>
    <w:p w14:paraId="778B35CC" w14:textId="06A71BD4" w:rsidR="00445039" w:rsidRDefault="00BD4ECD" w:rsidP="00445039">
      <w:pPr>
        <w:pStyle w:val="Titel"/>
        <w:jc w:val="right"/>
      </w:pPr>
      <w:r>
        <w:t>S</w:t>
      </w:r>
      <w:r w:rsidR="00E04C81">
        <w:t xml:space="preserve">eizoen </w:t>
      </w:r>
      <w:r w:rsidR="00F15ADB">
        <w:t>20</w:t>
      </w:r>
      <w:r w:rsidR="00B84BF7">
        <w:t>2</w:t>
      </w:r>
      <w:r w:rsidR="0029060B">
        <w:t>5</w:t>
      </w:r>
      <w:r w:rsidR="001E4583">
        <w:t>-20</w:t>
      </w:r>
      <w:r w:rsidR="00BE7F9B">
        <w:t>2</w:t>
      </w:r>
      <w:r w:rsidR="0029060B">
        <w:t>6</w:t>
      </w:r>
    </w:p>
    <w:p w14:paraId="329BD064" w14:textId="77777777" w:rsidR="00BD4ECD" w:rsidRDefault="00DC2A18" w:rsidP="00BD4ECD">
      <w:pPr>
        <w:pStyle w:val="Titel"/>
        <w:jc w:val="right"/>
      </w:pPr>
      <w:r>
        <w:t>Zwembad Geerdegemvaart Scholen</w:t>
      </w:r>
      <w:r w:rsidR="00BD4ECD">
        <w:t xml:space="preserve"> </w:t>
      </w:r>
    </w:p>
    <w:p w14:paraId="1E965AC8" w14:textId="77777777" w:rsidR="00BD4ECD" w:rsidRPr="00BD4ECD" w:rsidRDefault="00BD4ECD" w:rsidP="00BD4ECD">
      <w:pPr>
        <w:jc w:val="right"/>
      </w:pPr>
    </w:p>
    <w:tbl>
      <w:tblPr>
        <w:tblpPr w:leftFromText="142" w:rightFromText="142" w:vertAnchor="page" w:horzAnchor="margin" w:tblpX="70" w:tblpY="3451"/>
        <w:tblOverlap w:val="never"/>
        <w:tblW w:w="975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1752A2" w:rsidRPr="009C4745" w14:paraId="6915F463" w14:textId="77777777" w:rsidTr="008A7883">
        <w:trPr>
          <w:trHeight w:val="1701"/>
        </w:trPr>
        <w:tc>
          <w:tcPr>
            <w:tcW w:w="4876" w:type="dxa"/>
          </w:tcPr>
          <w:p w14:paraId="66D9B4A4" w14:textId="77777777" w:rsidR="001752A2" w:rsidRPr="009C4745" w:rsidRDefault="001752A2" w:rsidP="008A7883">
            <w:pPr>
              <w:spacing w:before="120"/>
              <w:rPr>
                <w:sz w:val="16"/>
                <w:szCs w:val="16"/>
              </w:rPr>
            </w:pPr>
            <w:bookmarkStart w:id="0" w:name="_Hlk63417595"/>
          </w:p>
          <w:p w14:paraId="48F3E533" w14:textId="77777777" w:rsidR="001752A2" w:rsidRPr="009C4745" w:rsidRDefault="001752A2" w:rsidP="008A7883">
            <w:pPr>
              <w:rPr>
                <w:sz w:val="16"/>
                <w:szCs w:val="16"/>
              </w:rPr>
            </w:pPr>
          </w:p>
          <w:p w14:paraId="4FACA566" w14:textId="77777777" w:rsidR="001752A2" w:rsidRPr="009C4745" w:rsidRDefault="001752A2" w:rsidP="008A7883">
            <w:pPr>
              <w:rPr>
                <w:i/>
                <w:sz w:val="16"/>
                <w:szCs w:val="16"/>
              </w:rPr>
            </w:pPr>
          </w:p>
          <w:p w14:paraId="2D522C06" w14:textId="77777777" w:rsidR="001752A2" w:rsidRPr="009C4745" w:rsidRDefault="001752A2" w:rsidP="008A7883">
            <w:pPr>
              <w:rPr>
                <w:sz w:val="16"/>
                <w:szCs w:val="16"/>
              </w:rPr>
            </w:pPr>
          </w:p>
        </w:tc>
        <w:tc>
          <w:tcPr>
            <w:tcW w:w="4876" w:type="dxa"/>
          </w:tcPr>
          <w:p w14:paraId="446FA038" w14:textId="77777777" w:rsidR="001752A2" w:rsidRPr="009C4745" w:rsidRDefault="001752A2" w:rsidP="008A7883">
            <w:pPr>
              <w:spacing w:before="120"/>
              <w:ind w:left="6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Zwembad Geerdegemvaart</w:t>
            </w:r>
          </w:p>
          <w:p w14:paraId="09626D79" w14:textId="77777777" w:rsidR="001752A2" w:rsidRPr="009C4745" w:rsidRDefault="001752A2" w:rsidP="008A7883">
            <w:pPr>
              <w:ind w:left="65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Leliestraat 32</w:t>
            </w:r>
          </w:p>
          <w:p w14:paraId="200E685E" w14:textId="627432D1" w:rsidR="001752A2" w:rsidRPr="0029060B" w:rsidRDefault="001752A2" w:rsidP="008A7883">
            <w:pPr>
              <w:ind w:left="654"/>
              <w:rPr>
                <w:sz w:val="16"/>
                <w:szCs w:val="16"/>
                <w:lang w:val="nl-BE"/>
              </w:rPr>
            </w:pPr>
            <w:r w:rsidRPr="0029060B">
              <w:rPr>
                <w:sz w:val="16"/>
                <w:szCs w:val="16"/>
                <w:lang w:val="nl-BE"/>
              </w:rPr>
              <w:t>2800 Mechelen</w:t>
            </w:r>
          </w:p>
          <w:p w14:paraId="63C69478" w14:textId="626350EB" w:rsidR="001752A2" w:rsidRPr="0029060B" w:rsidRDefault="001752A2" w:rsidP="008A7883">
            <w:pPr>
              <w:ind w:left="654"/>
              <w:rPr>
                <w:sz w:val="16"/>
                <w:szCs w:val="16"/>
                <w:lang w:val="nl-BE"/>
              </w:rPr>
            </w:pPr>
            <w:r w:rsidRPr="0029060B">
              <w:rPr>
                <w:sz w:val="16"/>
                <w:szCs w:val="16"/>
                <w:lang w:val="nl-BE"/>
              </w:rPr>
              <w:t>BE 0871.106.718</w:t>
            </w:r>
          </w:p>
          <w:p w14:paraId="543AB3E2" w14:textId="2D3066B9" w:rsidR="001752A2" w:rsidRPr="009C4745" w:rsidRDefault="001752A2" w:rsidP="008A7883">
            <w:pPr>
              <w:ind w:left="654"/>
              <w:rPr>
                <w:sz w:val="16"/>
                <w:szCs w:val="16"/>
                <w:lang w:val="en-US"/>
              </w:rPr>
            </w:pPr>
            <w:r w:rsidRPr="009C4745">
              <w:rPr>
                <w:sz w:val="16"/>
                <w:szCs w:val="16"/>
                <w:lang w:val="en-US"/>
              </w:rPr>
              <w:t>BE98 0014 4636 6693</w:t>
            </w:r>
          </w:p>
          <w:p w14:paraId="6B13BB57" w14:textId="144592A8" w:rsidR="001752A2" w:rsidRPr="009C4745" w:rsidRDefault="006B7C22" w:rsidP="008A7883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r w:rsidR="001752A2" w:rsidRPr="009C4745">
              <w:rPr>
                <w:sz w:val="16"/>
                <w:szCs w:val="16"/>
                <w:lang w:val="en-US"/>
              </w:rPr>
              <w:t xml:space="preserve"> </w:t>
            </w:r>
            <w:r w:rsidR="001752A2" w:rsidRPr="006454E2">
              <w:rPr>
                <w:sz w:val="16"/>
                <w:szCs w:val="16"/>
                <w:lang w:val="en-US"/>
              </w:rPr>
              <w:t xml:space="preserve">015 79 12 10 </w:t>
            </w:r>
          </w:p>
          <w:p w14:paraId="6F06FB6D" w14:textId="4078C91B" w:rsidR="001752A2" w:rsidRPr="009C4745" w:rsidRDefault="006B7C22" w:rsidP="008A7883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="001752A2" w:rsidRPr="009C4745">
              <w:rPr>
                <w:sz w:val="16"/>
                <w:szCs w:val="16"/>
                <w:lang w:val="en-US"/>
              </w:rPr>
              <w:t xml:space="preserve"> </w:t>
            </w:r>
            <w:hyperlink r:id="rId8" w:history="1">
              <w:r w:rsidR="00713DAC" w:rsidRPr="00706F1E">
                <w:rPr>
                  <w:rStyle w:val="Hyperlink"/>
                  <w:lang w:val="en-US"/>
                </w:rPr>
                <w:t>zwembad.geerdegemvaart@mechelen.be</w:t>
              </w:r>
            </w:hyperlink>
            <w:r w:rsidR="00713DAC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</w:p>
          <w:p w14:paraId="79E88A7E" w14:textId="03FC8B82" w:rsidR="001752A2" w:rsidRPr="009C4745" w:rsidRDefault="006B7C22" w:rsidP="008A7883">
            <w:pPr>
              <w:spacing w:after="120"/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="001752A2" w:rsidRPr="009C4745">
              <w:rPr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="00713DAC" w:rsidRPr="00706F1E">
                <w:rPr>
                  <w:rStyle w:val="Hyperlink"/>
                  <w:szCs w:val="16"/>
                  <w:lang w:val="en-US"/>
                </w:rPr>
                <w:t>schoolzwemmen@mechelen.be</w:t>
              </w:r>
            </w:hyperlink>
            <w:r w:rsidR="00713DAC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bookmarkEnd w:id="0"/>
    </w:tbl>
    <w:p w14:paraId="7574F317" w14:textId="77777777" w:rsidR="008477EC" w:rsidRDefault="008477EC"/>
    <w:p w14:paraId="7A9EA440" w14:textId="77777777" w:rsidR="00213C1E" w:rsidRPr="00213C1E" w:rsidRDefault="00213C1E" w:rsidP="00213C1E">
      <w:pPr>
        <w:pStyle w:val="Informatievraag"/>
        <w:rPr>
          <w:u w:val="single"/>
        </w:rPr>
      </w:pPr>
      <w:r w:rsidRPr="00213C1E">
        <w:rPr>
          <w:u w:val="single"/>
        </w:rPr>
        <w:t>Baanverdeling reservaties schoolzwemmen</w:t>
      </w:r>
    </w:p>
    <w:p w14:paraId="3310339F" w14:textId="77777777" w:rsidR="00213C1E" w:rsidRPr="00213C1E" w:rsidRDefault="00213C1E" w:rsidP="00213C1E"/>
    <w:p w14:paraId="0F9924B8" w14:textId="77777777" w:rsidR="00213C1E" w:rsidRPr="00213C1E" w:rsidRDefault="00213C1E" w:rsidP="00D74CD7">
      <w:pPr>
        <w:rPr>
          <w:b/>
        </w:rPr>
      </w:pPr>
      <w:r w:rsidRPr="00213C1E">
        <w:rPr>
          <w:b/>
        </w:rPr>
        <w:t>Klein bad (diepte = 0,5 m – 1m)</w:t>
      </w:r>
    </w:p>
    <w:p w14:paraId="0122650A" w14:textId="77777777" w:rsidR="00213C1E" w:rsidRPr="00213C1E" w:rsidRDefault="00213C1E" w:rsidP="00D74CD7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>Verdeling: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  <w:t>2 delen</w:t>
      </w:r>
      <w:r w:rsidR="00D14A03">
        <w:rPr>
          <w:rFonts w:ascii="Verdana" w:eastAsia="Times New Roman" w:hAnsi="Verdana"/>
          <w:sz w:val="20"/>
          <w:szCs w:val="24"/>
          <w:lang w:val="nl-NL" w:eastAsia="nl-NL"/>
        </w:rPr>
        <w:t>, 4 kleine delen mogelijk</w:t>
      </w:r>
    </w:p>
    <w:p w14:paraId="1F8ADAF8" w14:textId="77777777" w:rsidR="00213C1E" w:rsidRPr="00213C1E" w:rsidRDefault="00213C1E" w:rsidP="00D74CD7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>Richtlijn aantal: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</w:r>
      <w:r w:rsidR="006D0C4D">
        <w:rPr>
          <w:rFonts w:ascii="Verdana" w:eastAsia="Times New Roman" w:hAnsi="Verdana"/>
          <w:sz w:val="20"/>
          <w:szCs w:val="24"/>
          <w:lang w:val="nl-NL" w:eastAsia="nl-NL"/>
        </w:rPr>
        <w:t>gemiddeld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 xml:space="preserve"> 50 personen voor het volledige bad</w:t>
      </w:r>
    </w:p>
    <w:p w14:paraId="2CFF27A0" w14:textId="77777777" w:rsidR="00D74CD7" w:rsidRDefault="00213C1E" w:rsidP="00D74CD7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>Richtlijn leeftijden: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  <w:t>kleuters</w:t>
      </w:r>
      <w:r w:rsidR="00FF105B">
        <w:rPr>
          <w:rFonts w:ascii="Verdana" w:eastAsia="Times New Roman" w:hAnsi="Verdana"/>
          <w:sz w:val="20"/>
          <w:szCs w:val="24"/>
          <w:lang w:val="nl-NL" w:eastAsia="nl-NL"/>
        </w:rPr>
        <w:t xml:space="preserve"> -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 xml:space="preserve"> L1 </w:t>
      </w:r>
      <w:r w:rsidR="00FF105B">
        <w:rPr>
          <w:rFonts w:ascii="Verdana" w:eastAsia="Times New Roman" w:hAnsi="Verdana"/>
          <w:sz w:val="20"/>
          <w:szCs w:val="24"/>
          <w:lang w:val="nl-NL" w:eastAsia="nl-NL"/>
        </w:rPr>
        <w:t>-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 xml:space="preserve"> L2.</w:t>
      </w:r>
    </w:p>
    <w:p w14:paraId="539FE7B3" w14:textId="77777777" w:rsidR="00213C1E" w:rsidRPr="00213C1E" w:rsidRDefault="00213C1E" w:rsidP="00D74CD7"/>
    <w:p w14:paraId="3888938F" w14:textId="77777777" w:rsidR="00213C1E" w:rsidRPr="00213C1E" w:rsidRDefault="00213C1E" w:rsidP="00D74CD7">
      <w:pPr>
        <w:rPr>
          <w:b/>
        </w:rPr>
      </w:pPr>
      <w:r w:rsidRPr="00213C1E">
        <w:rPr>
          <w:b/>
        </w:rPr>
        <w:t>Middenbad (diepte = 1,2 m – 1,5 m)</w:t>
      </w:r>
    </w:p>
    <w:p w14:paraId="6A91A8B7" w14:textId="77777777" w:rsidR="00213C1E" w:rsidRPr="00213C1E" w:rsidRDefault="00213C1E" w:rsidP="00D74CD7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>Verdeling: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  <w:t>4 banen</w:t>
      </w:r>
    </w:p>
    <w:p w14:paraId="71027787" w14:textId="77777777" w:rsidR="00213C1E" w:rsidRPr="00213C1E" w:rsidRDefault="00213C1E" w:rsidP="00D74CD7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>Richtlijn aantal: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  <w:t>gemiddeld 15 leerlingen per baan</w:t>
      </w:r>
    </w:p>
    <w:p w14:paraId="06B06A56" w14:textId="77777777" w:rsidR="00D74CD7" w:rsidRPr="00397B67" w:rsidRDefault="00213C1E" w:rsidP="00397B67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>Richtlijn leeftijden: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  <w:t>L2 – L3 – L4</w:t>
      </w:r>
    </w:p>
    <w:p w14:paraId="38EC151F" w14:textId="77777777" w:rsidR="00213C1E" w:rsidRPr="00213C1E" w:rsidRDefault="00213C1E" w:rsidP="00D74CD7"/>
    <w:p w14:paraId="53F322B9" w14:textId="77777777" w:rsidR="00213C1E" w:rsidRPr="00213C1E" w:rsidRDefault="00213C1E" w:rsidP="00D74CD7">
      <w:pPr>
        <w:rPr>
          <w:b/>
        </w:rPr>
      </w:pPr>
      <w:r w:rsidRPr="00213C1E">
        <w:rPr>
          <w:b/>
        </w:rPr>
        <w:t>Groot bad (diepte = 1,55m – 3,9 m):</w:t>
      </w:r>
    </w:p>
    <w:p w14:paraId="3187F298" w14:textId="77777777" w:rsidR="00FF105B" w:rsidRDefault="00213C1E" w:rsidP="00E25BFB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FF105B">
        <w:rPr>
          <w:rFonts w:ascii="Verdana" w:eastAsia="Times New Roman" w:hAnsi="Verdana"/>
          <w:sz w:val="20"/>
          <w:szCs w:val="24"/>
          <w:lang w:val="nl-NL" w:eastAsia="nl-NL"/>
        </w:rPr>
        <w:t>Verdeling:</w:t>
      </w:r>
      <w:r w:rsidRPr="00FF105B">
        <w:rPr>
          <w:rFonts w:ascii="Verdana" w:eastAsia="Times New Roman" w:hAnsi="Verdana"/>
          <w:sz w:val="20"/>
          <w:szCs w:val="24"/>
          <w:lang w:val="nl-NL" w:eastAsia="nl-NL"/>
        </w:rPr>
        <w:tab/>
      </w:r>
      <w:r w:rsidRPr="00FF105B">
        <w:rPr>
          <w:rFonts w:ascii="Verdana" w:eastAsia="Times New Roman" w:hAnsi="Verdana"/>
          <w:sz w:val="20"/>
          <w:szCs w:val="24"/>
          <w:lang w:val="nl-NL" w:eastAsia="nl-NL"/>
        </w:rPr>
        <w:tab/>
      </w:r>
      <w:r w:rsidR="00FF105B" w:rsidRPr="00FF105B">
        <w:rPr>
          <w:rFonts w:ascii="Verdana" w:eastAsia="Times New Roman" w:hAnsi="Verdana"/>
          <w:sz w:val="20"/>
          <w:szCs w:val="24"/>
          <w:lang w:val="nl-NL" w:eastAsia="nl-NL"/>
        </w:rPr>
        <w:t>4 banen</w:t>
      </w:r>
    </w:p>
    <w:p w14:paraId="47726D76" w14:textId="77777777" w:rsidR="00213C1E" w:rsidRPr="00FF105B" w:rsidRDefault="00213C1E" w:rsidP="00E25BFB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FF105B">
        <w:rPr>
          <w:rFonts w:ascii="Verdana" w:eastAsia="Times New Roman" w:hAnsi="Verdana"/>
          <w:sz w:val="20"/>
          <w:szCs w:val="24"/>
          <w:lang w:val="nl-NL" w:eastAsia="nl-NL"/>
        </w:rPr>
        <w:t>Richtlijn aantal:</w:t>
      </w:r>
      <w:r w:rsidRPr="00FF105B">
        <w:rPr>
          <w:rFonts w:ascii="Verdana" w:eastAsia="Times New Roman" w:hAnsi="Verdana"/>
          <w:sz w:val="20"/>
          <w:szCs w:val="24"/>
          <w:lang w:val="nl-NL" w:eastAsia="nl-NL"/>
        </w:rPr>
        <w:tab/>
        <w:t>gemiddeld 20 leerlingen per baan</w:t>
      </w:r>
    </w:p>
    <w:p w14:paraId="0BDE2335" w14:textId="77777777" w:rsidR="00213C1E" w:rsidRPr="00213C1E" w:rsidRDefault="00213C1E" w:rsidP="00D74CD7">
      <w:pPr>
        <w:pStyle w:val="Lijstalinea"/>
        <w:numPr>
          <w:ilvl w:val="0"/>
          <w:numId w:val="40"/>
        </w:numPr>
        <w:spacing w:after="0" w:line="240" w:lineRule="auto"/>
        <w:rPr>
          <w:rFonts w:ascii="Verdana" w:eastAsia="Times New Roman" w:hAnsi="Verdana"/>
          <w:sz w:val="20"/>
          <w:szCs w:val="24"/>
          <w:lang w:val="nl-NL" w:eastAsia="nl-NL"/>
        </w:rPr>
      </w:pP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>Richtlijn leeftijden:</w:t>
      </w:r>
      <w:r w:rsidRPr="00213C1E">
        <w:rPr>
          <w:rFonts w:ascii="Verdana" w:eastAsia="Times New Roman" w:hAnsi="Verdana"/>
          <w:sz w:val="20"/>
          <w:szCs w:val="24"/>
          <w:lang w:val="nl-NL" w:eastAsia="nl-NL"/>
        </w:rPr>
        <w:tab/>
        <w:t>L4 – L5 – L6 &amp; middelbare scholen</w:t>
      </w:r>
    </w:p>
    <w:p w14:paraId="63F96BD6" w14:textId="77777777" w:rsidR="00240C08" w:rsidRPr="00213C1E" w:rsidRDefault="00240C08" w:rsidP="00D74CD7"/>
    <w:p w14:paraId="72AAEACC" w14:textId="77777777" w:rsidR="00397B67" w:rsidRDefault="00DE53C3" w:rsidP="00D74CD7">
      <w:pPr>
        <w:rPr>
          <w:b/>
        </w:rPr>
      </w:pPr>
      <w:r>
        <w:rPr>
          <w:b/>
        </w:rPr>
        <w:t>Uitzondering</w:t>
      </w:r>
    </w:p>
    <w:p w14:paraId="21FE9031" w14:textId="77777777" w:rsidR="00D60CE3" w:rsidRPr="00DE53C3" w:rsidRDefault="00D2072F" w:rsidP="00D2072F">
      <w:pPr>
        <w:pStyle w:val="Lijstalinea"/>
        <w:spacing w:after="0" w:line="240" w:lineRule="auto"/>
        <w:ind w:left="0"/>
        <w:rPr>
          <w:rFonts w:ascii="Verdana" w:eastAsia="Times New Roman" w:hAnsi="Verdana"/>
          <w:sz w:val="20"/>
          <w:szCs w:val="24"/>
          <w:lang w:val="nl-NL" w:eastAsia="nl-NL"/>
        </w:rPr>
      </w:pPr>
      <w:r>
        <w:rPr>
          <w:rFonts w:ascii="Verdana" w:eastAsia="Times New Roman" w:hAnsi="Verdana"/>
          <w:sz w:val="20"/>
          <w:szCs w:val="24"/>
          <w:lang w:val="nl-NL" w:eastAsia="nl-NL"/>
        </w:rPr>
        <w:t>Er kan voor bepaalde klassen steeds een uitzondering worden aangevraagd.</w:t>
      </w:r>
    </w:p>
    <w:sectPr w:rsidR="00D60CE3" w:rsidRPr="00DE53C3" w:rsidSect="008477EC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709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5F61" w14:textId="77777777" w:rsidR="00C73127" w:rsidRDefault="00C73127">
      <w:r>
        <w:separator/>
      </w:r>
    </w:p>
  </w:endnote>
  <w:endnote w:type="continuationSeparator" w:id="0">
    <w:p w14:paraId="69013FC9" w14:textId="77777777" w:rsidR="00C73127" w:rsidRDefault="00C7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C67D" w14:textId="5767F47E" w:rsidR="003D4CE5" w:rsidRDefault="003D4CE5" w:rsidP="00D63910">
    <w:pPr>
      <w:pStyle w:val="Voettekst"/>
      <w:pBdr>
        <w:top w:val="single" w:sz="4" w:space="1" w:color="auto"/>
      </w:pBdr>
      <w:tabs>
        <w:tab w:val="clear" w:pos="9639"/>
        <w:tab w:val="right" w:pos="9360"/>
      </w:tabs>
    </w:pPr>
    <w:r w:rsidRPr="0027756A">
      <w:rPr>
        <w:sz w:val="16"/>
        <w:szCs w:val="16"/>
      </w:rPr>
      <w:fldChar w:fldCharType="begin"/>
    </w:r>
    <w:r w:rsidRPr="0027756A">
      <w:rPr>
        <w:sz w:val="16"/>
        <w:szCs w:val="16"/>
      </w:rPr>
      <w:instrText xml:space="preserve"> STYLEREF  Titel  \* MERGEFORMAT </w:instrText>
    </w:r>
    <w:r w:rsidRPr="0027756A">
      <w:rPr>
        <w:sz w:val="16"/>
        <w:szCs w:val="16"/>
      </w:rPr>
      <w:fldChar w:fldCharType="separate"/>
    </w:r>
    <w:r w:rsidR="005E7B3C">
      <w:rPr>
        <w:noProof/>
        <w:sz w:val="16"/>
        <w:szCs w:val="16"/>
      </w:rPr>
      <w:t>Richtlijnen aanvraagformulier</w:t>
    </w:r>
    <w:r w:rsidRPr="0027756A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 w:rsidR="00BD4ECD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93566F">
      <w:rPr>
        <w:noProof/>
      </w:rPr>
      <w:t>2</w:t>
    </w:r>
    <w:r>
      <w:fldChar w:fldCharType="end"/>
    </w:r>
  </w:p>
  <w:p w14:paraId="1E308174" w14:textId="77777777" w:rsidR="003D4CE5" w:rsidRDefault="003D4C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ECC0" w14:textId="16DF5F55" w:rsidR="003D4CE5" w:rsidRPr="00BD4ECD" w:rsidRDefault="003D4CE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</w:pPr>
    <w:r w:rsidRPr="0027756A">
      <w:rPr>
        <w:sz w:val="16"/>
        <w:szCs w:val="16"/>
      </w:rPr>
      <w:fldChar w:fldCharType="begin"/>
    </w:r>
    <w:r w:rsidRPr="0027756A">
      <w:rPr>
        <w:sz w:val="16"/>
        <w:szCs w:val="16"/>
      </w:rPr>
      <w:instrText xml:space="preserve"> STYLEREF  Titel  \* MERGEFORMAT </w:instrText>
    </w:r>
    <w:r w:rsidRPr="0027756A">
      <w:rPr>
        <w:sz w:val="16"/>
        <w:szCs w:val="16"/>
      </w:rPr>
      <w:fldChar w:fldCharType="separate"/>
    </w:r>
    <w:r w:rsidR="005E7B3C">
      <w:rPr>
        <w:noProof/>
        <w:sz w:val="16"/>
        <w:szCs w:val="16"/>
      </w:rPr>
      <w:t>Richtlijnen aanvraagformulier</w:t>
    </w:r>
    <w:r w:rsidRPr="0027756A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 w:rsidR="005E0F12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5E0F1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0518" w14:textId="3972911F" w:rsidR="00BD4ECD" w:rsidRPr="008477EC" w:rsidRDefault="00BD4ECD" w:rsidP="008477EC">
    <w:pPr>
      <w:pStyle w:val="Voettekst"/>
      <w:pBdr>
        <w:top w:val="single" w:sz="4" w:space="1" w:color="auto"/>
      </w:pBdr>
      <w:tabs>
        <w:tab w:val="clear" w:pos="9639"/>
        <w:tab w:val="right" w:pos="9779"/>
      </w:tabs>
      <w:rPr>
        <w:szCs w:val="20"/>
      </w:rPr>
    </w:pPr>
    <w:r w:rsidRPr="008477EC">
      <w:rPr>
        <w:szCs w:val="20"/>
      </w:rPr>
      <w:t>Seizoen 20</w:t>
    </w:r>
    <w:r w:rsidR="00B84BF7" w:rsidRPr="008477EC">
      <w:rPr>
        <w:szCs w:val="20"/>
      </w:rPr>
      <w:t>2</w:t>
    </w:r>
    <w:r w:rsidR="0029060B">
      <w:rPr>
        <w:szCs w:val="20"/>
      </w:rPr>
      <w:t>5</w:t>
    </w:r>
    <w:r w:rsidRPr="008477EC">
      <w:rPr>
        <w:szCs w:val="20"/>
      </w:rPr>
      <w:t>-20</w:t>
    </w:r>
    <w:r w:rsidR="00BE7F9B" w:rsidRPr="008477EC">
      <w:rPr>
        <w:szCs w:val="20"/>
      </w:rPr>
      <w:t>2</w:t>
    </w:r>
    <w:r w:rsidR="0029060B">
      <w:rPr>
        <w:szCs w:val="20"/>
      </w:rPr>
      <w:t>6</w:t>
    </w:r>
    <w:r w:rsidR="0029060B">
      <w:rPr>
        <w:szCs w:val="20"/>
      </w:rPr>
      <w:tab/>
    </w:r>
    <w:r w:rsidRPr="008477EC">
      <w:rPr>
        <w:szCs w:val="20"/>
      </w:rPr>
      <w:tab/>
    </w:r>
    <w:r w:rsidRPr="008477EC">
      <w:rPr>
        <w:szCs w:val="20"/>
      </w:rPr>
      <w:fldChar w:fldCharType="begin"/>
    </w:r>
    <w:r w:rsidRPr="008477EC">
      <w:rPr>
        <w:szCs w:val="20"/>
      </w:rPr>
      <w:instrText xml:space="preserve"> PAGE </w:instrText>
    </w:r>
    <w:r w:rsidRPr="008477EC">
      <w:rPr>
        <w:szCs w:val="20"/>
      </w:rPr>
      <w:fldChar w:fldCharType="separate"/>
    </w:r>
    <w:r w:rsidR="005E0F12" w:rsidRPr="008477EC">
      <w:rPr>
        <w:noProof/>
        <w:szCs w:val="20"/>
      </w:rPr>
      <w:t>1</w:t>
    </w:r>
    <w:r w:rsidRPr="008477EC">
      <w:rPr>
        <w:szCs w:val="20"/>
      </w:rPr>
      <w:fldChar w:fldCharType="end"/>
    </w:r>
    <w:r w:rsidRPr="008477EC">
      <w:rPr>
        <w:szCs w:val="20"/>
      </w:rPr>
      <w:t>/</w:t>
    </w:r>
    <w:r w:rsidRPr="008477EC">
      <w:rPr>
        <w:szCs w:val="20"/>
      </w:rPr>
      <w:fldChar w:fldCharType="begin"/>
    </w:r>
    <w:r w:rsidRPr="008477EC">
      <w:rPr>
        <w:szCs w:val="20"/>
      </w:rPr>
      <w:instrText xml:space="preserve"> NUMPAGES </w:instrText>
    </w:r>
    <w:r w:rsidRPr="008477EC">
      <w:rPr>
        <w:szCs w:val="20"/>
      </w:rPr>
      <w:fldChar w:fldCharType="separate"/>
    </w:r>
    <w:r w:rsidR="005E0F12" w:rsidRPr="008477EC">
      <w:rPr>
        <w:noProof/>
        <w:szCs w:val="20"/>
      </w:rPr>
      <w:t>2</w:t>
    </w:r>
    <w:r w:rsidRPr="008477EC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6603" w14:textId="77777777" w:rsidR="00C73127" w:rsidRDefault="00C73127">
      <w:r>
        <w:separator/>
      </w:r>
    </w:p>
  </w:footnote>
  <w:footnote w:type="continuationSeparator" w:id="0">
    <w:p w14:paraId="5B5DAEB7" w14:textId="77777777" w:rsidR="00C73127" w:rsidRDefault="00C7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9A94" w14:textId="71D9D26C" w:rsidR="008477EC" w:rsidRDefault="00824633">
    <w:pPr>
      <w:pStyle w:val="Koptekst"/>
    </w:pPr>
    <w:bookmarkStart w:id="1" w:name="_Hlk63419852"/>
    <w:bookmarkStart w:id="2" w:name="_Hlk63419853"/>
    <w:bookmarkStart w:id="3" w:name="_Hlk63427584"/>
    <w:bookmarkStart w:id="4" w:name="_Hlk63427585"/>
    <w:bookmarkStart w:id="5" w:name="_Hlk63427598"/>
    <w:bookmarkStart w:id="6" w:name="_Hlk63427599"/>
    <w:bookmarkStart w:id="7" w:name="_Hlk63428107"/>
    <w:bookmarkStart w:id="8" w:name="_Hlk63428108"/>
    <w:bookmarkStart w:id="9" w:name="_Hlk63428279"/>
    <w:bookmarkStart w:id="10" w:name="_Hlk63428280"/>
    <w:bookmarkStart w:id="11" w:name="_Hlk63428531"/>
    <w:bookmarkStart w:id="12" w:name="_Hlk63428532"/>
    <w:r>
      <w:rPr>
        <w:noProof/>
      </w:rPr>
      <w:object w:dxaOrig="1440" w:dyaOrig="1440" w14:anchorId="47E75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4.1pt;margin-top:-5.7pt;width:55pt;height:43.75pt;z-index:251659264">
          <v:imagedata r:id="rId1" o:title=""/>
        </v:shape>
        <o:OLEObject Type="Embed" ProgID="Word.Picture.8" ShapeID="_x0000_s2049" DrawAspect="Content" ObjectID="_1801656881" r:id="rId2"/>
      </w:object>
    </w:r>
    <w:r w:rsidR="008477EC" w:rsidRPr="00F41DFC">
      <w:rPr>
        <w:noProof/>
      </w:rPr>
      <w:drawing>
        <wp:inline distT="0" distB="0" distL="0" distR="0" wp14:anchorId="6C01F927" wp14:editId="118336CB">
          <wp:extent cx="1447800" cy="485775"/>
          <wp:effectExtent l="0" t="0" r="0" b="0"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F6EBB"/>
    <w:multiLevelType w:val="hybridMultilevel"/>
    <w:tmpl w:val="8F7886E6"/>
    <w:lvl w:ilvl="0" w:tplc="F9E8F6A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216708"/>
    <w:multiLevelType w:val="singleLevel"/>
    <w:tmpl w:val="0C3E24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 w15:restartNumberingAfterBreak="0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E3410B3"/>
    <w:multiLevelType w:val="hybridMultilevel"/>
    <w:tmpl w:val="C51EADFE"/>
    <w:lvl w:ilvl="0" w:tplc="DB7EF1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80E98"/>
    <w:multiLevelType w:val="hybridMultilevel"/>
    <w:tmpl w:val="38DA4DA2"/>
    <w:lvl w:ilvl="0" w:tplc="2698E8A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73C9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83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46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29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B6C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C6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0F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4F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09640A7"/>
    <w:multiLevelType w:val="hybridMultilevel"/>
    <w:tmpl w:val="F2F407EC"/>
    <w:lvl w:ilvl="0" w:tplc="9FDEB45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333E2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8B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A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A1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AA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2D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03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CC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06D7"/>
    <w:multiLevelType w:val="hybridMultilevel"/>
    <w:tmpl w:val="34A6136A"/>
    <w:lvl w:ilvl="0" w:tplc="67E4012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7540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E4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C0E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45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09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66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8C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65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8576A6"/>
    <w:multiLevelType w:val="multilevel"/>
    <w:tmpl w:val="C51EADF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A244386"/>
    <w:multiLevelType w:val="hybridMultilevel"/>
    <w:tmpl w:val="91167E96"/>
    <w:lvl w:ilvl="0" w:tplc="9F3676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251596B"/>
    <w:multiLevelType w:val="hybridMultilevel"/>
    <w:tmpl w:val="4F76BF3A"/>
    <w:lvl w:ilvl="0" w:tplc="6780075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D7626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CA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4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EC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4E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10A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2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C9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82206980">
    <w:abstractNumId w:val="9"/>
  </w:num>
  <w:num w:numId="2" w16cid:durableId="767508346">
    <w:abstractNumId w:val="7"/>
  </w:num>
  <w:num w:numId="3" w16cid:durableId="834421419">
    <w:abstractNumId w:val="6"/>
  </w:num>
  <w:num w:numId="4" w16cid:durableId="187649163">
    <w:abstractNumId w:val="5"/>
  </w:num>
  <w:num w:numId="5" w16cid:durableId="1096245106">
    <w:abstractNumId w:val="4"/>
  </w:num>
  <w:num w:numId="6" w16cid:durableId="1056782772">
    <w:abstractNumId w:val="8"/>
  </w:num>
  <w:num w:numId="7" w16cid:durableId="1545873320">
    <w:abstractNumId w:val="3"/>
  </w:num>
  <w:num w:numId="8" w16cid:durableId="55054318">
    <w:abstractNumId w:val="2"/>
  </w:num>
  <w:num w:numId="9" w16cid:durableId="172963936">
    <w:abstractNumId w:val="1"/>
  </w:num>
  <w:num w:numId="10" w16cid:durableId="1242452599">
    <w:abstractNumId w:val="0"/>
  </w:num>
  <w:num w:numId="11" w16cid:durableId="145822148">
    <w:abstractNumId w:val="25"/>
  </w:num>
  <w:num w:numId="12" w16cid:durableId="1022319217">
    <w:abstractNumId w:val="24"/>
  </w:num>
  <w:num w:numId="13" w16cid:durableId="843204787">
    <w:abstractNumId w:val="32"/>
  </w:num>
  <w:num w:numId="14" w16cid:durableId="949362420">
    <w:abstractNumId w:val="27"/>
  </w:num>
  <w:num w:numId="15" w16cid:durableId="506947274">
    <w:abstractNumId w:val="37"/>
  </w:num>
  <w:num w:numId="16" w16cid:durableId="1115171943">
    <w:abstractNumId w:val="15"/>
  </w:num>
  <w:num w:numId="17" w16cid:durableId="1176656405">
    <w:abstractNumId w:val="31"/>
  </w:num>
  <w:num w:numId="18" w16cid:durableId="528103965">
    <w:abstractNumId w:val="10"/>
  </w:num>
  <w:num w:numId="19" w16cid:durableId="309095367">
    <w:abstractNumId w:val="21"/>
  </w:num>
  <w:num w:numId="20" w16cid:durableId="692847953">
    <w:abstractNumId w:val="26"/>
  </w:num>
  <w:num w:numId="21" w16cid:durableId="1350571902">
    <w:abstractNumId w:val="12"/>
  </w:num>
  <w:num w:numId="22" w16cid:durableId="905142084">
    <w:abstractNumId w:val="29"/>
  </w:num>
  <w:num w:numId="23" w16cid:durableId="40791013">
    <w:abstractNumId w:val="20"/>
  </w:num>
  <w:num w:numId="24" w16cid:durableId="628322240">
    <w:abstractNumId w:val="19"/>
  </w:num>
  <w:num w:numId="25" w16cid:durableId="1436822919">
    <w:abstractNumId w:val="36"/>
  </w:num>
  <w:num w:numId="26" w16cid:durableId="198317590">
    <w:abstractNumId w:val="11"/>
  </w:num>
  <w:num w:numId="27" w16cid:durableId="1045257895">
    <w:abstractNumId w:val="18"/>
  </w:num>
  <w:num w:numId="28" w16cid:durableId="336269761">
    <w:abstractNumId w:val="38"/>
  </w:num>
  <w:num w:numId="29" w16cid:durableId="336346049">
    <w:abstractNumId w:val="34"/>
  </w:num>
  <w:num w:numId="30" w16cid:durableId="2142113278">
    <w:abstractNumId w:val="23"/>
  </w:num>
  <w:num w:numId="31" w16cid:durableId="98918990">
    <w:abstractNumId w:val="28"/>
  </w:num>
  <w:num w:numId="32" w16cid:durableId="1137528401">
    <w:abstractNumId w:val="17"/>
  </w:num>
  <w:num w:numId="33" w16cid:durableId="1360161715">
    <w:abstractNumId w:val="13"/>
  </w:num>
  <w:num w:numId="34" w16cid:durableId="1461072306">
    <w:abstractNumId w:val="30"/>
  </w:num>
  <w:num w:numId="35" w16cid:durableId="1702587190">
    <w:abstractNumId w:val="22"/>
  </w:num>
  <w:num w:numId="36" w16cid:durableId="1505120548">
    <w:abstractNumId w:val="16"/>
  </w:num>
  <w:num w:numId="37" w16cid:durableId="1424184975">
    <w:abstractNumId w:val="33"/>
  </w:num>
  <w:num w:numId="38" w16cid:durableId="956175974">
    <w:abstractNumId w:val="14"/>
  </w:num>
  <w:num w:numId="39" w16cid:durableId="20239707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04785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dT9LAUJxi90YkPXhhRKz39e+H7J4pt4g2DIU9FZOFzSIaB/1nzEVvbjBl3BOEaQUoiJqzcwn8sQWKrSA2yvQ==" w:salt="umEcBPz4iZNPOs7ziU1tsw=="/>
  <w:defaultTabStop w:val="708"/>
  <w:autoHyphenation/>
  <w:hyphenationZone w:val="28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EC"/>
    <w:rsid w:val="00002A77"/>
    <w:rsid w:val="00003017"/>
    <w:rsid w:val="00006F1F"/>
    <w:rsid w:val="00010C00"/>
    <w:rsid w:val="0001271D"/>
    <w:rsid w:val="00021272"/>
    <w:rsid w:val="0003159A"/>
    <w:rsid w:val="000315D4"/>
    <w:rsid w:val="00031835"/>
    <w:rsid w:val="00031891"/>
    <w:rsid w:val="00034036"/>
    <w:rsid w:val="00052F62"/>
    <w:rsid w:val="00053BE6"/>
    <w:rsid w:val="000545C5"/>
    <w:rsid w:val="000572EC"/>
    <w:rsid w:val="00061513"/>
    <w:rsid w:val="00066886"/>
    <w:rsid w:val="00073A9D"/>
    <w:rsid w:val="00077801"/>
    <w:rsid w:val="000829A7"/>
    <w:rsid w:val="000A30CC"/>
    <w:rsid w:val="000B5E00"/>
    <w:rsid w:val="000B5E1D"/>
    <w:rsid w:val="000B62D5"/>
    <w:rsid w:val="000B73AB"/>
    <w:rsid w:val="000C4B79"/>
    <w:rsid w:val="000C607E"/>
    <w:rsid w:val="000C726E"/>
    <w:rsid w:val="000D29A2"/>
    <w:rsid w:val="000D3955"/>
    <w:rsid w:val="000D7274"/>
    <w:rsid w:val="000D72DB"/>
    <w:rsid w:val="000E1D01"/>
    <w:rsid w:val="000E2047"/>
    <w:rsid w:val="000E4AE4"/>
    <w:rsid w:val="000F14B1"/>
    <w:rsid w:val="00110E54"/>
    <w:rsid w:val="00111A9E"/>
    <w:rsid w:val="001155C6"/>
    <w:rsid w:val="00131538"/>
    <w:rsid w:val="00154706"/>
    <w:rsid w:val="0015504E"/>
    <w:rsid w:val="00161BB1"/>
    <w:rsid w:val="00165348"/>
    <w:rsid w:val="0016743C"/>
    <w:rsid w:val="001723A7"/>
    <w:rsid w:val="00173F78"/>
    <w:rsid w:val="001752A2"/>
    <w:rsid w:val="001778C0"/>
    <w:rsid w:val="00182211"/>
    <w:rsid w:val="00186F31"/>
    <w:rsid w:val="001914C9"/>
    <w:rsid w:val="00192FF7"/>
    <w:rsid w:val="001933B3"/>
    <w:rsid w:val="00196B06"/>
    <w:rsid w:val="00196F8E"/>
    <w:rsid w:val="00197E76"/>
    <w:rsid w:val="001B331F"/>
    <w:rsid w:val="001C19F6"/>
    <w:rsid w:val="001C1B1E"/>
    <w:rsid w:val="001C6CC7"/>
    <w:rsid w:val="001D0851"/>
    <w:rsid w:val="001D2E77"/>
    <w:rsid w:val="001D2F5F"/>
    <w:rsid w:val="001D3105"/>
    <w:rsid w:val="001D3D02"/>
    <w:rsid w:val="001D58C5"/>
    <w:rsid w:val="001D7093"/>
    <w:rsid w:val="001E4583"/>
    <w:rsid w:val="001E644F"/>
    <w:rsid w:val="001F0455"/>
    <w:rsid w:val="001F0B72"/>
    <w:rsid w:val="001F23D8"/>
    <w:rsid w:val="001F28B4"/>
    <w:rsid w:val="001F3FA3"/>
    <w:rsid w:val="00205282"/>
    <w:rsid w:val="00206120"/>
    <w:rsid w:val="00213C1E"/>
    <w:rsid w:val="00240BC1"/>
    <w:rsid w:val="00240C08"/>
    <w:rsid w:val="00244612"/>
    <w:rsid w:val="00251004"/>
    <w:rsid w:val="002512D8"/>
    <w:rsid w:val="002745BF"/>
    <w:rsid w:val="0027756A"/>
    <w:rsid w:val="0028105C"/>
    <w:rsid w:val="0028183F"/>
    <w:rsid w:val="00281885"/>
    <w:rsid w:val="00283898"/>
    <w:rsid w:val="00286A84"/>
    <w:rsid w:val="0029060B"/>
    <w:rsid w:val="00291147"/>
    <w:rsid w:val="0029567F"/>
    <w:rsid w:val="00295817"/>
    <w:rsid w:val="0029590F"/>
    <w:rsid w:val="002A347A"/>
    <w:rsid w:val="002B40C8"/>
    <w:rsid w:val="002C04E2"/>
    <w:rsid w:val="002C6AB5"/>
    <w:rsid w:val="002D1791"/>
    <w:rsid w:val="002D1D20"/>
    <w:rsid w:val="002D5775"/>
    <w:rsid w:val="002E446A"/>
    <w:rsid w:val="002F0446"/>
    <w:rsid w:val="0032126A"/>
    <w:rsid w:val="00321D78"/>
    <w:rsid w:val="003252C6"/>
    <w:rsid w:val="00326630"/>
    <w:rsid w:val="0032799F"/>
    <w:rsid w:val="0033303C"/>
    <w:rsid w:val="003342E3"/>
    <w:rsid w:val="003349B1"/>
    <w:rsid w:val="00351030"/>
    <w:rsid w:val="003514E7"/>
    <w:rsid w:val="00355FC8"/>
    <w:rsid w:val="0038021E"/>
    <w:rsid w:val="00380378"/>
    <w:rsid w:val="00381692"/>
    <w:rsid w:val="00387E03"/>
    <w:rsid w:val="003911D8"/>
    <w:rsid w:val="003935AA"/>
    <w:rsid w:val="003955DB"/>
    <w:rsid w:val="00397B67"/>
    <w:rsid w:val="00397F1D"/>
    <w:rsid w:val="003A1A70"/>
    <w:rsid w:val="003B08F4"/>
    <w:rsid w:val="003B0D7B"/>
    <w:rsid w:val="003B1022"/>
    <w:rsid w:val="003B2452"/>
    <w:rsid w:val="003C0BC5"/>
    <w:rsid w:val="003C3BB3"/>
    <w:rsid w:val="003D2483"/>
    <w:rsid w:val="003D4CE5"/>
    <w:rsid w:val="003E16E0"/>
    <w:rsid w:val="003E2233"/>
    <w:rsid w:val="003E4FEF"/>
    <w:rsid w:val="003E6A1C"/>
    <w:rsid w:val="003F3064"/>
    <w:rsid w:val="003F4927"/>
    <w:rsid w:val="004103FD"/>
    <w:rsid w:val="00413254"/>
    <w:rsid w:val="00414CC2"/>
    <w:rsid w:val="00421761"/>
    <w:rsid w:val="0042525B"/>
    <w:rsid w:val="0043477A"/>
    <w:rsid w:val="00437E7C"/>
    <w:rsid w:val="00440035"/>
    <w:rsid w:val="00445039"/>
    <w:rsid w:val="00456092"/>
    <w:rsid w:val="00456B2A"/>
    <w:rsid w:val="00456DB6"/>
    <w:rsid w:val="004669AD"/>
    <w:rsid w:val="00471934"/>
    <w:rsid w:val="004731E9"/>
    <w:rsid w:val="00495268"/>
    <w:rsid w:val="00496C91"/>
    <w:rsid w:val="004A00A9"/>
    <w:rsid w:val="004A432F"/>
    <w:rsid w:val="004C50CC"/>
    <w:rsid w:val="004C52C4"/>
    <w:rsid w:val="004C6FA2"/>
    <w:rsid w:val="004D1720"/>
    <w:rsid w:val="004E40C1"/>
    <w:rsid w:val="004F078B"/>
    <w:rsid w:val="004F0BDB"/>
    <w:rsid w:val="004F28AF"/>
    <w:rsid w:val="00514B3E"/>
    <w:rsid w:val="005156D4"/>
    <w:rsid w:val="00517176"/>
    <w:rsid w:val="00517A34"/>
    <w:rsid w:val="0053069F"/>
    <w:rsid w:val="00535A78"/>
    <w:rsid w:val="0054070F"/>
    <w:rsid w:val="00542B89"/>
    <w:rsid w:val="00550A29"/>
    <w:rsid w:val="00554247"/>
    <w:rsid w:val="00555E48"/>
    <w:rsid w:val="00564DDD"/>
    <w:rsid w:val="00566BE7"/>
    <w:rsid w:val="005675B9"/>
    <w:rsid w:val="005730E5"/>
    <w:rsid w:val="00577645"/>
    <w:rsid w:val="00594129"/>
    <w:rsid w:val="005A1180"/>
    <w:rsid w:val="005A599D"/>
    <w:rsid w:val="005A6074"/>
    <w:rsid w:val="005A6591"/>
    <w:rsid w:val="005A735F"/>
    <w:rsid w:val="005B696C"/>
    <w:rsid w:val="005C2AD6"/>
    <w:rsid w:val="005C30D6"/>
    <w:rsid w:val="005D73BD"/>
    <w:rsid w:val="005E0F12"/>
    <w:rsid w:val="005E1E70"/>
    <w:rsid w:val="005E2ECF"/>
    <w:rsid w:val="005E3929"/>
    <w:rsid w:val="005E5C2D"/>
    <w:rsid w:val="005E7B3C"/>
    <w:rsid w:val="005F420C"/>
    <w:rsid w:val="005F424B"/>
    <w:rsid w:val="00603ABC"/>
    <w:rsid w:val="00604734"/>
    <w:rsid w:val="00613B29"/>
    <w:rsid w:val="00614170"/>
    <w:rsid w:val="006151BA"/>
    <w:rsid w:val="006177FA"/>
    <w:rsid w:val="006313DB"/>
    <w:rsid w:val="006319F2"/>
    <w:rsid w:val="00634804"/>
    <w:rsid w:val="00636673"/>
    <w:rsid w:val="006451E0"/>
    <w:rsid w:val="006454E2"/>
    <w:rsid w:val="006603FE"/>
    <w:rsid w:val="00662C32"/>
    <w:rsid w:val="00680C94"/>
    <w:rsid w:val="00683A04"/>
    <w:rsid w:val="00685361"/>
    <w:rsid w:val="00690C0C"/>
    <w:rsid w:val="006919A5"/>
    <w:rsid w:val="00697E64"/>
    <w:rsid w:val="006A0DDB"/>
    <w:rsid w:val="006B45D3"/>
    <w:rsid w:val="006B7137"/>
    <w:rsid w:val="006B775E"/>
    <w:rsid w:val="006B7C22"/>
    <w:rsid w:val="006C5E17"/>
    <w:rsid w:val="006D0C4D"/>
    <w:rsid w:val="006E27C2"/>
    <w:rsid w:val="006F2DC1"/>
    <w:rsid w:val="007009ED"/>
    <w:rsid w:val="0070544F"/>
    <w:rsid w:val="00712CBA"/>
    <w:rsid w:val="00713DAC"/>
    <w:rsid w:val="0071693E"/>
    <w:rsid w:val="00720142"/>
    <w:rsid w:val="00722BAD"/>
    <w:rsid w:val="00727C92"/>
    <w:rsid w:val="00734B37"/>
    <w:rsid w:val="0073550B"/>
    <w:rsid w:val="00745E81"/>
    <w:rsid w:val="007470D3"/>
    <w:rsid w:val="007515F4"/>
    <w:rsid w:val="00760D18"/>
    <w:rsid w:val="007623B9"/>
    <w:rsid w:val="00762C51"/>
    <w:rsid w:val="00777A81"/>
    <w:rsid w:val="00777C67"/>
    <w:rsid w:val="00787C45"/>
    <w:rsid w:val="00790B76"/>
    <w:rsid w:val="00791AB7"/>
    <w:rsid w:val="00794A67"/>
    <w:rsid w:val="00796F50"/>
    <w:rsid w:val="007A0645"/>
    <w:rsid w:val="007B0B77"/>
    <w:rsid w:val="007B1FB4"/>
    <w:rsid w:val="007B2B70"/>
    <w:rsid w:val="007B2D9D"/>
    <w:rsid w:val="007C09F7"/>
    <w:rsid w:val="007C389A"/>
    <w:rsid w:val="007C38AC"/>
    <w:rsid w:val="007C39A8"/>
    <w:rsid w:val="007D3429"/>
    <w:rsid w:val="007E676C"/>
    <w:rsid w:val="007E7852"/>
    <w:rsid w:val="007F3A3F"/>
    <w:rsid w:val="007F7F94"/>
    <w:rsid w:val="00800EC9"/>
    <w:rsid w:val="0080285E"/>
    <w:rsid w:val="00802BCB"/>
    <w:rsid w:val="00803680"/>
    <w:rsid w:val="0080708D"/>
    <w:rsid w:val="0081176C"/>
    <w:rsid w:val="00811866"/>
    <w:rsid w:val="008131D6"/>
    <w:rsid w:val="0082057A"/>
    <w:rsid w:val="00824633"/>
    <w:rsid w:val="00831DB9"/>
    <w:rsid w:val="008459BF"/>
    <w:rsid w:val="008477EC"/>
    <w:rsid w:val="00851BD6"/>
    <w:rsid w:val="00852701"/>
    <w:rsid w:val="00857CD1"/>
    <w:rsid w:val="00867500"/>
    <w:rsid w:val="008723E3"/>
    <w:rsid w:val="008827CF"/>
    <w:rsid w:val="0089044D"/>
    <w:rsid w:val="00893B0B"/>
    <w:rsid w:val="00896274"/>
    <w:rsid w:val="008A4C1B"/>
    <w:rsid w:val="008B0F35"/>
    <w:rsid w:val="008C041C"/>
    <w:rsid w:val="008C3DB0"/>
    <w:rsid w:val="008C5992"/>
    <w:rsid w:val="008C7ACF"/>
    <w:rsid w:val="008D74FE"/>
    <w:rsid w:val="008E26EF"/>
    <w:rsid w:val="0091080C"/>
    <w:rsid w:val="00921BCD"/>
    <w:rsid w:val="0092390E"/>
    <w:rsid w:val="009252F3"/>
    <w:rsid w:val="00931089"/>
    <w:rsid w:val="0093566F"/>
    <w:rsid w:val="00942D1E"/>
    <w:rsid w:val="0094459F"/>
    <w:rsid w:val="009550B6"/>
    <w:rsid w:val="00957B65"/>
    <w:rsid w:val="00966FB2"/>
    <w:rsid w:val="0096742C"/>
    <w:rsid w:val="009825FF"/>
    <w:rsid w:val="009843E3"/>
    <w:rsid w:val="0098690F"/>
    <w:rsid w:val="00994688"/>
    <w:rsid w:val="0099508D"/>
    <w:rsid w:val="009B244D"/>
    <w:rsid w:val="009B4F23"/>
    <w:rsid w:val="009B5421"/>
    <w:rsid w:val="009C0FBD"/>
    <w:rsid w:val="009C2F35"/>
    <w:rsid w:val="009C3391"/>
    <w:rsid w:val="009E1B08"/>
    <w:rsid w:val="009E2EB9"/>
    <w:rsid w:val="009E3F6A"/>
    <w:rsid w:val="009F19FD"/>
    <w:rsid w:val="00A00C9F"/>
    <w:rsid w:val="00A06750"/>
    <w:rsid w:val="00A15FFE"/>
    <w:rsid w:val="00A26F88"/>
    <w:rsid w:val="00A30FD5"/>
    <w:rsid w:val="00A33E1E"/>
    <w:rsid w:val="00A34CA7"/>
    <w:rsid w:val="00A36E77"/>
    <w:rsid w:val="00A37674"/>
    <w:rsid w:val="00A40B57"/>
    <w:rsid w:val="00A47E1A"/>
    <w:rsid w:val="00A52E91"/>
    <w:rsid w:val="00A632DD"/>
    <w:rsid w:val="00A66376"/>
    <w:rsid w:val="00A665AD"/>
    <w:rsid w:val="00A71ADA"/>
    <w:rsid w:val="00A7450F"/>
    <w:rsid w:val="00A83B4C"/>
    <w:rsid w:val="00A85EE1"/>
    <w:rsid w:val="00AA38D7"/>
    <w:rsid w:val="00AA5143"/>
    <w:rsid w:val="00AA5EFF"/>
    <w:rsid w:val="00AA7C82"/>
    <w:rsid w:val="00AB1F7B"/>
    <w:rsid w:val="00AC5AE5"/>
    <w:rsid w:val="00AC7B6A"/>
    <w:rsid w:val="00AD56D0"/>
    <w:rsid w:val="00AD58AE"/>
    <w:rsid w:val="00AE4402"/>
    <w:rsid w:val="00AE4EA2"/>
    <w:rsid w:val="00AE7DB9"/>
    <w:rsid w:val="00B065CB"/>
    <w:rsid w:val="00B06B04"/>
    <w:rsid w:val="00B06D37"/>
    <w:rsid w:val="00B112F3"/>
    <w:rsid w:val="00B15D68"/>
    <w:rsid w:val="00B2210B"/>
    <w:rsid w:val="00B2354F"/>
    <w:rsid w:val="00B25EF7"/>
    <w:rsid w:val="00B30F67"/>
    <w:rsid w:val="00B408DA"/>
    <w:rsid w:val="00B43665"/>
    <w:rsid w:val="00B441B7"/>
    <w:rsid w:val="00B46701"/>
    <w:rsid w:val="00B46738"/>
    <w:rsid w:val="00B5388E"/>
    <w:rsid w:val="00B54756"/>
    <w:rsid w:val="00B655E5"/>
    <w:rsid w:val="00B77991"/>
    <w:rsid w:val="00B84BF7"/>
    <w:rsid w:val="00B87095"/>
    <w:rsid w:val="00B97114"/>
    <w:rsid w:val="00BA0959"/>
    <w:rsid w:val="00BA4EE3"/>
    <w:rsid w:val="00BB1B91"/>
    <w:rsid w:val="00BB65CE"/>
    <w:rsid w:val="00BC0493"/>
    <w:rsid w:val="00BC3148"/>
    <w:rsid w:val="00BC480B"/>
    <w:rsid w:val="00BD2567"/>
    <w:rsid w:val="00BD44E1"/>
    <w:rsid w:val="00BD4ECD"/>
    <w:rsid w:val="00BE7F9B"/>
    <w:rsid w:val="00BF1F25"/>
    <w:rsid w:val="00BF269F"/>
    <w:rsid w:val="00BF7848"/>
    <w:rsid w:val="00C02E31"/>
    <w:rsid w:val="00C039AD"/>
    <w:rsid w:val="00C0726D"/>
    <w:rsid w:val="00C11A3E"/>
    <w:rsid w:val="00C15875"/>
    <w:rsid w:val="00C16840"/>
    <w:rsid w:val="00C16CE8"/>
    <w:rsid w:val="00C2150E"/>
    <w:rsid w:val="00C230A2"/>
    <w:rsid w:val="00C24CB2"/>
    <w:rsid w:val="00C24E11"/>
    <w:rsid w:val="00C2506F"/>
    <w:rsid w:val="00C27BDC"/>
    <w:rsid w:val="00C57F85"/>
    <w:rsid w:val="00C617D1"/>
    <w:rsid w:val="00C6273A"/>
    <w:rsid w:val="00C668DB"/>
    <w:rsid w:val="00C73127"/>
    <w:rsid w:val="00C75201"/>
    <w:rsid w:val="00C770F0"/>
    <w:rsid w:val="00C82358"/>
    <w:rsid w:val="00C849BB"/>
    <w:rsid w:val="00CA1A66"/>
    <w:rsid w:val="00CA1FA6"/>
    <w:rsid w:val="00CA6EB8"/>
    <w:rsid w:val="00CC0BA5"/>
    <w:rsid w:val="00CC6F5F"/>
    <w:rsid w:val="00CD44C9"/>
    <w:rsid w:val="00CD513F"/>
    <w:rsid w:val="00CD7758"/>
    <w:rsid w:val="00CE0126"/>
    <w:rsid w:val="00CE4D98"/>
    <w:rsid w:val="00CE5BCB"/>
    <w:rsid w:val="00CF0569"/>
    <w:rsid w:val="00CF214E"/>
    <w:rsid w:val="00CF5CBF"/>
    <w:rsid w:val="00CF71D7"/>
    <w:rsid w:val="00CF74EC"/>
    <w:rsid w:val="00D03B93"/>
    <w:rsid w:val="00D04D02"/>
    <w:rsid w:val="00D10E9E"/>
    <w:rsid w:val="00D14A03"/>
    <w:rsid w:val="00D2072F"/>
    <w:rsid w:val="00D220E0"/>
    <w:rsid w:val="00D24384"/>
    <w:rsid w:val="00D32044"/>
    <w:rsid w:val="00D32B61"/>
    <w:rsid w:val="00D344E5"/>
    <w:rsid w:val="00D3458A"/>
    <w:rsid w:val="00D37497"/>
    <w:rsid w:val="00D43C38"/>
    <w:rsid w:val="00D45506"/>
    <w:rsid w:val="00D508E2"/>
    <w:rsid w:val="00D60CE3"/>
    <w:rsid w:val="00D62B66"/>
    <w:rsid w:val="00D63910"/>
    <w:rsid w:val="00D678CF"/>
    <w:rsid w:val="00D74CD7"/>
    <w:rsid w:val="00D754C4"/>
    <w:rsid w:val="00D81AC6"/>
    <w:rsid w:val="00D834AC"/>
    <w:rsid w:val="00DA29F1"/>
    <w:rsid w:val="00DA5934"/>
    <w:rsid w:val="00DB3F72"/>
    <w:rsid w:val="00DB526C"/>
    <w:rsid w:val="00DB5D08"/>
    <w:rsid w:val="00DC222E"/>
    <w:rsid w:val="00DC2A18"/>
    <w:rsid w:val="00DC6AE4"/>
    <w:rsid w:val="00DE53C3"/>
    <w:rsid w:val="00E00B8F"/>
    <w:rsid w:val="00E04C81"/>
    <w:rsid w:val="00E10C2B"/>
    <w:rsid w:val="00E10DFC"/>
    <w:rsid w:val="00E1667A"/>
    <w:rsid w:val="00E16A86"/>
    <w:rsid w:val="00E2280C"/>
    <w:rsid w:val="00E25BFB"/>
    <w:rsid w:val="00E30F20"/>
    <w:rsid w:val="00E343F8"/>
    <w:rsid w:val="00E35D9F"/>
    <w:rsid w:val="00E37FE2"/>
    <w:rsid w:val="00E46446"/>
    <w:rsid w:val="00E50F22"/>
    <w:rsid w:val="00E52686"/>
    <w:rsid w:val="00E57477"/>
    <w:rsid w:val="00E7102F"/>
    <w:rsid w:val="00E7143D"/>
    <w:rsid w:val="00E73843"/>
    <w:rsid w:val="00E75F35"/>
    <w:rsid w:val="00E81D93"/>
    <w:rsid w:val="00E87745"/>
    <w:rsid w:val="00E934BD"/>
    <w:rsid w:val="00E9525C"/>
    <w:rsid w:val="00E97A65"/>
    <w:rsid w:val="00EA11F2"/>
    <w:rsid w:val="00EA52F7"/>
    <w:rsid w:val="00EA7CCE"/>
    <w:rsid w:val="00EB7ED8"/>
    <w:rsid w:val="00ED0E28"/>
    <w:rsid w:val="00ED274C"/>
    <w:rsid w:val="00ED335F"/>
    <w:rsid w:val="00EF05E1"/>
    <w:rsid w:val="00EF1E3C"/>
    <w:rsid w:val="00EF57C9"/>
    <w:rsid w:val="00EF5C8D"/>
    <w:rsid w:val="00EF7456"/>
    <w:rsid w:val="00F00007"/>
    <w:rsid w:val="00F02888"/>
    <w:rsid w:val="00F049FE"/>
    <w:rsid w:val="00F15ADB"/>
    <w:rsid w:val="00F20D98"/>
    <w:rsid w:val="00F2595D"/>
    <w:rsid w:val="00F26AE1"/>
    <w:rsid w:val="00F41D0E"/>
    <w:rsid w:val="00F510AD"/>
    <w:rsid w:val="00F70794"/>
    <w:rsid w:val="00F71FBA"/>
    <w:rsid w:val="00F73E12"/>
    <w:rsid w:val="00FA1034"/>
    <w:rsid w:val="00FA1E4E"/>
    <w:rsid w:val="00FC5857"/>
    <w:rsid w:val="00FC6A93"/>
    <w:rsid w:val="00FC78AD"/>
    <w:rsid w:val="00FE19B9"/>
    <w:rsid w:val="00FE64F8"/>
    <w:rsid w:val="00FE7996"/>
    <w:rsid w:val="00FF105B"/>
    <w:rsid w:val="00FF514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13E273"/>
  <w15:chartTrackingRefBased/>
  <w15:docId w15:val="{138DD731-D429-4F07-BA1E-078A418F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607E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Voorbeeld">
    <w:name w:val="Voorbeeld"/>
    <w:basedOn w:val="Standaard"/>
    <w:next w:val="Standaard"/>
    <w:rsid w:val="004103FD"/>
    <w:pPr>
      <w:spacing w:before="120"/>
    </w:pPr>
    <w:rPr>
      <w:b/>
      <w:i/>
      <w:lang w:val="nl-BE"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paragraph" w:styleId="Plattetekst">
    <w:name w:val="Body Text"/>
    <w:basedOn w:val="Standaard"/>
    <w:rsid w:val="00CA1FA6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semiHidden/>
    <w:rsid w:val="005E1E70"/>
    <w:rPr>
      <w:b/>
      <w:bCs/>
    </w:rPr>
  </w:style>
  <w:style w:type="paragraph" w:styleId="Lijstalinea">
    <w:name w:val="List Paragraph"/>
    <w:basedOn w:val="Standaard"/>
    <w:uiPriority w:val="34"/>
    <w:qFormat/>
    <w:rsid w:val="00213C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embad.geerdegemvaart@mechelen.b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zwemmen@mechelen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dia.pollaerts\Local%20Settings\Temporary%20Internet%20Files\OLK37\Depsa-SPO%20Aanvraag%20voor%20sporttrofee&#235;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7C70-91BB-48C2-8379-C694529F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Depsa-SPO Aanvraag voor sporttrofeeën</Template>
  <TotalTime>0</TotalTime>
  <Pages>1</Pages>
  <Words>128</Words>
  <Characters>852</Characters>
  <Application>Microsoft Office Word</Application>
  <DocSecurity>4</DocSecurity>
  <Lines>21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lydia.pollaerts</dc:creator>
  <cp:keywords/>
  <cp:lastModifiedBy>Ellen Baetens</cp:lastModifiedBy>
  <cp:revision>2</cp:revision>
  <cp:lastPrinted>2024-02-21T10:34:00Z</cp:lastPrinted>
  <dcterms:created xsi:type="dcterms:W3CDTF">2025-02-21T14:28:00Z</dcterms:created>
  <dcterms:modified xsi:type="dcterms:W3CDTF">2025-02-21T14:28:00Z</dcterms:modified>
</cp:coreProperties>
</file>