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00D3" w14:textId="77777777" w:rsidR="003338BF" w:rsidRDefault="003338BF" w:rsidP="00497018">
      <w:pPr>
        <w:pStyle w:val="Titel"/>
        <w:jc w:val="right"/>
      </w:pPr>
      <w:r>
        <w:t>Reservatie-a</w:t>
      </w:r>
      <w:r w:rsidR="00083879">
        <w:t xml:space="preserve">anvraagformulier </w:t>
      </w:r>
    </w:p>
    <w:p w14:paraId="18D07A84" w14:textId="2DE36B4A" w:rsidR="003338BF" w:rsidRDefault="005F16DB" w:rsidP="00083879">
      <w:pPr>
        <w:pStyle w:val="Titel"/>
        <w:jc w:val="right"/>
      </w:pPr>
      <w:r>
        <w:t>Seizoen 20</w:t>
      </w:r>
      <w:r w:rsidR="00FD46CD">
        <w:t>2</w:t>
      </w:r>
      <w:r w:rsidR="002775EF">
        <w:t>5</w:t>
      </w:r>
      <w:r w:rsidR="003338BF">
        <w:t>-20</w:t>
      </w:r>
      <w:r w:rsidR="00BB4774">
        <w:t>2</w:t>
      </w:r>
      <w:r w:rsidR="002775EF">
        <w:t>6</w:t>
      </w:r>
    </w:p>
    <w:p w14:paraId="10F8E7F5" w14:textId="77777777" w:rsidR="00083879" w:rsidRDefault="00083879" w:rsidP="003338BF">
      <w:pPr>
        <w:pStyle w:val="Titel"/>
        <w:jc w:val="right"/>
        <w:rPr>
          <w:b w:val="0"/>
        </w:rPr>
      </w:pPr>
      <w:r>
        <w:t xml:space="preserve">EXTRA </w:t>
      </w:r>
      <w:r w:rsidR="003338BF">
        <w:t>Reservaties</w:t>
      </w:r>
    </w:p>
    <w:p w14:paraId="37E758DA" w14:textId="77777777" w:rsidR="00083879" w:rsidRDefault="00083879" w:rsidP="00083879">
      <w:pPr>
        <w:ind w:left="42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Enkel in te vullen bij een éénmalig evenement/reservatie</w:t>
      </w:r>
    </w:p>
    <w:p w14:paraId="41487B89" w14:textId="77777777" w:rsidR="000C6D0E" w:rsidRDefault="000C6D0E" w:rsidP="00083879">
      <w:pPr>
        <w:ind w:left="426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Per evenement/reservatie 1 formulier in te vullen</w:t>
      </w:r>
    </w:p>
    <w:tbl>
      <w:tblPr>
        <w:tblpPr w:leftFromText="142" w:rightFromText="142" w:vertAnchor="page" w:horzAnchor="margin" w:tblpX="70" w:tblpY="3451"/>
        <w:tblOverlap w:val="never"/>
        <w:tblW w:w="975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497018" w14:paraId="20C5C990" w14:textId="77777777" w:rsidTr="00A40BF3">
        <w:trPr>
          <w:trHeight w:val="1701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7902DC" w14:textId="77777777" w:rsidR="00497018" w:rsidRDefault="00497018">
            <w:pPr>
              <w:spacing w:before="120"/>
              <w:rPr>
                <w:sz w:val="16"/>
                <w:szCs w:val="16"/>
              </w:rPr>
            </w:pPr>
            <w:bookmarkStart w:id="0" w:name="_Hlk63417595"/>
          </w:p>
          <w:p w14:paraId="386F8252" w14:textId="77777777" w:rsidR="00497018" w:rsidRDefault="00497018">
            <w:pPr>
              <w:rPr>
                <w:sz w:val="16"/>
                <w:szCs w:val="16"/>
              </w:rPr>
            </w:pPr>
          </w:p>
          <w:p w14:paraId="28E759CF" w14:textId="77777777" w:rsidR="00497018" w:rsidRDefault="00497018">
            <w:pPr>
              <w:rPr>
                <w:i/>
                <w:sz w:val="16"/>
                <w:szCs w:val="16"/>
              </w:rPr>
            </w:pPr>
          </w:p>
          <w:p w14:paraId="4E6D21C1" w14:textId="77777777" w:rsidR="00497018" w:rsidRDefault="00497018">
            <w:pPr>
              <w:rPr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B37943" w14:textId="77777777" w:rsidR="00A77F89" w:rsidRDefault="00A77F89" w:rsidP="00A77F89">
            <w:pPr>
              <w:spacing w:before="120"/>
              <w:ind w:left="6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Zwembad Geerdegemvaart</w:t>
            </w:r>
          </w:p>
          <w:p w14:paraId="3B3FFFFE" w14:textId="77777777" w:rsidR="00A77F89" w:rsidRDefault="00A77F89" w:rsidP="00A77F89">
            <w:pPr>
              <w:ind w:left="65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Leliestraat 32</w:t>
            </w:r>
          </w:p>
          <w:p w14:paraId="214C8878" w14:textId="77777777" w:rsidR="00A77F89" w:rsidRPr="002775EF" w:rsidRDefault="00A77F89" w:rsidP="00A77F89">
            <w:pPr>
              <w:ind w:left="654"/>
              <w:rPr>
                <w:sz w:val="16"/>
                <w:szCs w:val="16"/>
                <w:lang w:val="nl-BE"/>
              </w:rPr>
            </w:pPr>
            <w:r w:rsidRPr="002775EF">
              <w:rPr>
                <w:sz w:val="16"/>
                <w:szCs w:val="16"/>
                <w:lang w:val="nl-BE"/>
              </w:rPr>
              <w:t>2800 Mechelen</w:t>
            </w:r>
          </w:p>
          <w:p w14:paraId="101C2B3A" w14:textId="77777777" w:rsidR="00A77F89" w:rsidRPr="002775EF" w:rsidRDefault="00A77F89" w:rsidP="00A77F89">
            <w:pPr>
              <w:ind w:left="654"/>
              <w:rPr>
                <w:sz w:val="16"/>
                <w:szCs w:val="16"/>
                <w:lang w:val="nl-BE"/>
              </w:rPr>
            </w:pPr>
            <w:r w:rsidRPr="002775EF">
              <w:rPr>
                <w:sz w:val="16"/>
                <w:szCs w:val="16"/>
                <w:lang w:val="nl-BE"/>
              </w:rPr>
              <w:t>BE0871.106.718</w:t>
            </w:r>
          </w:p>
          <w:p w14:paraId="23B31C6D" w14:textId="77777777" w:rsidR="00A77F89" w:rsidRDefault="00A77F89" w:rsidP="00A77F89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BE98 0014 4636 6693</w:t>
            </w:r>
          </w:p>
          <w:p w14:paraId="29563899" w14:textId="77777777" w:rsidR="00A77F89" w:rsidRDefault="00A77F89" w:rsidP="00A77F89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 </w:t>
            </w:r>
            <w:r w:rsidRPr="00F86F9B">
              <w:rPr>
                <w:sz w:val="16"/>
                <w:szCs w:val="16"/>
                <w:lang w:val="en-US"/>
              </w:rPr>
              <w:t xml:space="preserve">015 79 12 10 </w:t>
            </w:r>
          </w:p>
          <w:p w14:paraId="6BC6057E" w14:textId="77777777" w:rsidR="00A77F89" w:rsidRDefault="00A77F89" w:rsidP="00A77F89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 </w:t>
            </w:r>
            <w:hyperlink r:id="rId8" w:history="1">
              <w:r w:rsidRPr="000E6085">
                <w:rPr>
                  <w:rStyle w:val="Hyperlink"/>
                  <w:lang w:val="en-US"/>
                </w:rPr>
                <w:t>zwembad.geerdegemvaart@mechelen.be</w:t>
              </w:r>
            </w:hyperlink>
            <w:r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</w:p>
          <w:p w14:paraId="798FE80A" w14:textId="26CDB0A8" w:rsidR="00497018" w:rsidRDefault="00A77F89" w:rsidP="00A77F89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 </w:t>
            </w:r>
            <w:hyperlink r:id="rId9" w:history="1">
              <w:r w:rsidRPr="000E6085">
                <w:rPr>
                  <w:rStyle w:val="Hyperlink"/>
                  <w:szCs w:val="16"/>
                  <w:lang w:val="en-US"/>
                </w:rPr>
                <w:t>sport@mechelen.be</w:t>
              </w:r>
            </w:hyperlink>
          </w:p>
        </w:tc>
        <w:bookmarkEnd w:id="0"/>
      </w:tr>
    </w:tbl>
    <w:p w14:paraId="061349C9" w14:textId="2388089F" w:rsidR="00A40BF3" w:rsidRDefault="00A40BF3" w:rsidP="00A40BF3">
      <w:pPr>
        <w:spacing w:before="120"/>
      </w:pPr>
      <w:bookmarkStart w:id="1" w:name="_Hlk128581944"/>
      <w:r w:rsidRPr="00A87888">
        <w:t xml:space="preserve">Alle formulieren dienen </w:t>
      </w:r>
      <w:r w:rsidRPr="00A87888">
        <w:rPr>
          <w:b/>
          <w:u w:val="single"/>
        </w:rPr>
        <w:t>ten laatste op 1 april 202</w:t>
      </w:r>
      <w:r w:rsidR="002775EF">
        <w:rPr>
          <w:b/>
          <w:u w:val="single"/>
        </w:rPr>
        <w:t>5</w:t>
      </w:r>
      <w:r w:rsidRPr="00A87888">
        <w:t xml:space="preserve"> aan AGB SAM/Team sport bezorg</w:t>
      </w:r>
      <w:r>
        <w:t>d te zijn. Alle formulieren die wij NA 1 april 202</w:t>
      </w:r>
      <w:r w:rsidR="00E67B18">
        <w:t>5</w:t>
      </w:r>
      <w:r>
        <w:t xml:space="preserve"> ontvangen, zullen als laatste verwerkt worden.</w:t>
      </w:r>
    </w:p>
    <w:p w14:paraId="2D025AB8" w14:textId="77777777" w:rsidR="00A40BF3" w:rsidRDefault="00A40BF3" w:rsidP="00A40BF3">
      <w:pPr>
        <w:spacing w:before="60"/>
      </w:pPr>
      <w:r>
        <w:rPr>
          <w:color w:val="FF0000"/>
          <w:sz w:val="16"/>
          <w:szCs w:val="16"/>
        </w:rPr>
        <w:t>Digitaal invullen: klik met tekstaanwijzer op</w:t>
      </w:r>
      <w:r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  <w:shd w:val="clear" w:color="auto" w:fill="CCCCCC"/>
        </w:rPr>
        <w:t>grijze vakjes</w:t>
      </w:r>
      <w:r>
        <w:rPr>
          <w:b/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en vul in.</w:t>
      </w:r>
    </w:p>
    <w:p w14:paraId="38557F27" w14:textId="77777777" w:rsidR="00A40BF3" w:rsidRDefault="00A40BF3" w:rsidP="00A40BF3">
      <w:pPr>
        <w:pStyle w:val="Rubriek"/>
      </w:pPr>
      <w:r>
        <w:t>Administratieve gegevens</w:t>
      </w:r>
    </w:p>
    <w:p w14:paraId="42FBBF6E" w14:textId="77777777" w:rsidR="00A40BF3" w:rsidRDefault="00A40BF3" w:rsidP="00A40BF3">
      <w:pPr>
        <w:pStyle w:val="Genummerdevraag"/>
        <w:numPr>
          <w:ilvl w:val="0"/>
          <w:numId w:val="0"/>
        </w:numPr>
      </w:pPr>
      <w:r>
        <w:t>Vul de facturatiegegevens in.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"/>
        <w:gridCol w:w="1418"/>
        <w:gridCol w:w="212"/>
        <w:gridCol w:w="922"/>
        <w:gridCol w:w="355"/>
        <w:gridCol w:w="921"/>
        <w:gridCol w:w="2551"/>
        <w:gridCol w:w="900"/>
        <w:gridCol w:w="1368"/>
      </w:tblGrid>
      <w:tr w:rsidR="00A40BF3" w14:paraId="564DBA3E" w14:textId="77777777" w:rsidTr="00B241A1">
        <w:trPr>
          <w:trHeight w:hRule="exact" w:val="397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BA4A5" w14:textId="77777777" w:rsidR="00A40BF3" w:rsidRDefault="00A40BF3" w:rsidP="00B241A1">
            <w:pPr>
              <w:spacing w:after="40"/>
              <w:ind w:right="-70"/>
              <w:rPr>
                <w:szCs w:val="20"/>
              </w:rPr>
            </w:pPr>
            <w:r>
              <w:rPr>
                <w:szCs w:val="20"/>
              </w:rPr>
              <w:t>Clubnaam/School/Naam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411824EF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A40BF3" w14:paraId="49E1B8B0" w14:textId="77777777" w:rsidTr="00B241A1">
        <w:trPr>
          <w:trHeight w:hRule="exact" w:val="3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EEB90E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273E5ACE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2E491C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nr/bus</w:t>
            </w:r>
          </w:p>
        </w:tc>
        <w:tc>
          <w:tcPr>
            <w:tcW w:w="13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70B77A74" w14:textId="77777777" w:rsidR="00A40BF3" w:rsidRDefault="00A40BF3" w:rsidP="00B241A1">
            <w:pPr>
              <w:spacing w:after="40"/>
              <w:ind w:right="123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  <w:bookmarkEnd w:id="3"/>
          </w:p>
        </w:tc>
      </w:tr>
      <w:tr w:rsidR="00A40BF3" w14:paraId="5D5C8A6A" w14:textId="77777777" w:rsidTr="00B241A1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71E36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Postcode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3BCEFB7F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316F9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Gemeente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3BE50E26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  <w:bookmarkEnd w:id="5"/>
          </w:p>
        </w:tc>
      </w:tr>
      <w:tr w:rsidR="00A40BF3" w14:paraId="7FDB2CF6" w14:textId="77777777" w:rsidTr="00B241A1">
        <w:trPr>
          <w:trHeight w:hRule="exact" w:val="397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6F0B4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Ondernemingsnummer of rijksregisternummer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50BD0E51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A40BF3" w14:paraId="7DDAB024" w14:textId="77777777" w:rsidTr="00B241A1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8DD05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Telefoon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6A23C1D6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01158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61365EAB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</w:tr>
    </w:tbl>
    <w:p w14:paraId="49A4561B" w14:textId="77777777" w:rsidR="00A40BF3" w:rsidRDefault="00A40BF3" w:rsidP="00A40BF3">
      <w:pPr>
        <w:pStyle w:val="Genummerdevraag"/>
        <w:numPr>
          <w:ilvl w:val="0"/>
          <w:numId w:val="0"/>
        </w:numPr>
      </w:pPr>
      <w:r>
        <w:t>Vul de gegevens van de verantwoordelijke facturatie in.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07"/>
        <w:gridCol w:w="1323"/>
        <w:gridCol w:w="922"/>
        <w:gridCol w:w="349"/>
        <w:gridCol w:w="1283"/>
        <w:gridCol w:w="4463"/>
      </w:tblGrid>
      <w:tr w:rsidR="00A40BF3" w14:paraId="21B6575F" w14:textId="77777777" w:rsidTr="00B241A1">
        <w:trPr>
          <w:trHeight w:hRule="exact" w:val="397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881B8E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4095F6F2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F6C04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446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3A4FC7F2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A40BF3" w14:paraId="0DF35327" w14:textId="77777777" w:rsidTr="00B241A1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42A3C9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Telefoon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769252C6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7E6067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19452D9B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</w:tr>
    </w:tbl>
    <w:p w14:paraId="4AC9A95A" w14:textId="77777777" w:rsidR="00A40BF3" w:rsidRDefault="00A40BF3" w:rsidP="00A40BF3">
      <w:pPr>
        <w:rPr>
          <w:sz w:val="14"/>
          <w:szCs w:val="14"/>
        </w:rPr>
      </w:pPr>
    </w:p>
    <w:p w14:paraId="3572C5A7" w14:textId="77777777" w:rsidR="00A40BF3" w:rsidRDefault="00A40BF3" w:rsidP="00A40BF3">
      <w:pPr>
        <w:pStyle w:val="Genummerdevraag"/>
        <w:numPr>
          <w:ilvl w:val="0"/>
          <w:numId w:val="0"/>
        </w:numPr>
      </w:pPr>
      <w:r>
        <w:t xml:space="preserve">Vul de gegevens van de verantwoordelijke ter plaatse in. </w:t>
      </w:r>
    </w:p>
    <w:p w14:paraId="0F1556FC" w14:textId="77777777" w:rsidR="00A40BF3" w:rsidRDefault="00A40BF3" w:rsidP="00A40BF3">
      <w:pPr>
        <w:spacing w:after="120"/>
      </w:pPr>
      <w:r>
        <w:t>(Wie mag er gebeld worden bij problemen?)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07"/>
        <w:gridCol w:w="1323"/>
        <w:gridCol w:w="922"/>
        <w:gridCol w:w="349"/>
        <w:gridCol w:w="1283"/>
        <w:gridCol w:w="4463"/>
      </w:tblGrid>
      <w:tr w:rsidR="00A40BF3" w14:paraId="1E84FD8E" w14:textId="77777777" w:rsidTr="00B241A1">
        <w:trPr>
          <w:trHeight w:hRule="exact" w:val="397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B6C7AE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3F1738A6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51B5B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446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08577736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A40BF3" w14:paraId="3C08D7C8" w14:textId="77777777" w:rsidTr="00B241A1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FE722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Telefoon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6A52E62E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56308" w14:textId="77777777" w:rsidR="00A40BF3" w:rsidRDefault="00A40BF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2BC4E819" w14:textId="77777777" w:rsidR="00A40BF3" w:rsidRDefault="00A40BF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</w:tr>
      <w:bookmarkEnd w:id="1"/>
    </w:tbl>
    <w:p w14:paraId="7E90946F" w14:textId="77777777" w:rsidR="00177889" w:rsidRDefault="00177889">
      <w:r>
        <w:br w:type="page"/>
      </w:r>
    </w:p>
    <w:p w14:paraId="0B9B4FC0" w14:textId="77777777" w:rsidR="008459BF" w:rsidRDefault="00BF1F25" w:rsidP="001C6CC7">
      <w:pPr>
        <w:pStyle w:val="Rubriek"/>
      </w:pPr>
      <w:r>
        <w:lastRenderedPageBreak/>
        <w:t>Reservatiegegevens</w:t>
      </w:r>
    </w:p>
    <w:p w14:paraId="604F421A" w14:textId="3CD08A71" w:rsidR="00240C08" w:rsidRDefault="003E16E0" w:rsidP="00731646">
      <w:pPr>
        <w:pStyle w:val="Genummerdevraag"/>
        <w:numPr>
          <w:ilvl w:val="0"/>
          <w:numId w:val="0"/>
        </w:numPr>
      </w:pPr>
      <w:r>
        <w:t xml:space="preserve">Vul </w:t>
      </w:r>
      <w:r w:rsidR="001C6CC7">
        <w:t xml:space="preserve">de </w:t>
      </w:r>
      <w:r w:rsidR="00F049FE">
        <w:t>gewenste reservaties</w:t>
      </w:r>
      <w:r w:rsidR="005E1E70">
        <w:t xml:space="preserve"> in </w:t>
      </w:r>
      <w:r w:rsidR="00F049FE">
        <w:t xml:space="preserve">voor het seizoen </w:t>
      </w:r>
      <w:r w:rsidR="0073755E">
        <w:t>20</w:t>
      </w:r>
      <w:r w:rsidR="00610B91">
        <w:t>2</w:t>
      </w:r>
      <w:r w:rsidR="002775EF">
        <w:t>5</w:t>
      </w:r>
      <w:r w:rsidR="00083879">
        <w:t>-20</w:t>
      </w:r>
      <w:r w:rsidR="00610B91">
        <w:t>2</w:t>
      </w:r>
      <w:r w:rsidR="002775EF">
        <w:t>6</w:t>
      </w:r>
      <w:r w:rsidR="00F049FE">
        <w:t>.</w:t>
      </w:r>
    </w:p>
    <w:p w14:paraId="5BA7D8FA" w14:textId="77777777" w:rsidR="008459BF" w:rsidRPr="00803680" w:rsidRDefault="008459BF" w:rsidP="008459BF">
      <w:pPr>
        <w:rPr>
          <w:sz w:val="4"/>
          <w:szCs w:val="4"/>
        </w:rPr>
      </w:pPr>
    </w:p>
    <w:p w14:paraId="513BE07C" w14:textId="77777777" w:rsidR="00803680" w:rsidRPr="00803680" w:rsidRDefault="00803680">
      <w:pPr>
        <w:rPr>
          <w:sz w:val="4"/>
          <w:szCs w:val="4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323"/>
        <w:gridCol w:w="4869"/>
      </w:tblGrid>
      <w:tr w:rsidR="00787922" w:rsidRPr="00BF1F25" w14:paraId="35ADBDED" w14:textId="77777777" w:rsidTr="00DD6B6D">
        <w:trPr>
          <w:trHeight w:val="397"/>
        </w:trPr>
        <w:tc>
          <w:tcPr>
            <w:tcW w:w="4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11FE3F2" w14:textId="77777777" w:rsidR="00787922" w:rsidRPr="00BF1F25" w:rsidRDefault="00787922" w:rsidP="003338BF">
            <w:pPr>
              <w:spacing w:after="40"/>
              <w:ind w:right="-674"/>
              <w:rPr>
                <w:b/>
                <w:lang w:val="nl-BE"/>
              </w:rPr>
            </w:pPr>
            <w:r>
              <w:rPr>
                <w:b/>
                <w:lang w:val="nl-BE"/>
              </w:rPr>
              <w:t>Wanneer</w:t>
            </w:r>
            <w:r w:rsidR="00DD6B6D">
              <w:rPr>
                <w:b/>
                <w:lang w:val="nl-BE"/>
              </w:rPr>
              <w:t xml:space="preserve"> </w:t>
            </w:r>
            <w:r>
              <w:rPr>
                <w:b/>
                <w:lang w:val="nl-BE"/>
              </w:rPr>
              <w:t>(</w:t>
            </w:r>
            <w:r w:rsidR="00DD6B6D">
              <w:rPr>
                <w:b/>
                <w:lang w:val="nl-BE"/>
              </w:rPr>
              <w:t>D</w:t>
            </w:r>
            <w:r>
              <w:rPr>
                <w:b/>
                <w:lang w:val="nl-BE"/>
              </w:rPr>
              <w:t>ag)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3F7867CC" w14:textId="77777777" w:rsidR="00787922" w:rsidRPr="00BF1F25" w:rsidRDefault="00787922" w:rsidP="00BF1F25">
            <w:pPr>
              <w:spacing w:after="40"/>
              <w:jc w:val="center"/>
              <w:rPr>
                <w:b/>
                <w:lang w:val="nl-B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932CF63" w14:textId="77777777" w:rsidR="00787922" w:rsidRDefault="003338BF" w:rsidP="003338BF">
            <w:pPr>
              <w:spacing w:after="40"/>
              <w:ind w:left="11" w:hanging="11"/>
              <w:rPr>
                <w:b/>
                <w:lang w:val="nl-BE"/>
              </w:rPr>
            </w:pPr>
            <w:r>
              <w:rPr>
                <w:b/>
                <w:lang w:val="nl-BE"/>
              </w:rPr>
              <w:t xml:space="preserve">          </w:t>
            </w:r>
            <w:r w:rsidR="00787922">
              <w:rPr>
                <w:b/>
                <w:lang w:val="nl-BE"/>
              </w:rPr>
              <w:t>UUR</w:t>
            </w:r>
          </w:p>
          <w:p w14:paraId="7D4AB279" w14:textId="77777777" w:rsidR="00787922" w:rsidRPr="00BF1F25" w:rsidRDefault="00787922" w:rsidP="003338BF">
            <w:pPr>
              <w:spacing w:after="40"/>
              <w:ind w:left="11" w:hanging="11"/>
              <w:rPr>
                <w:b/>
                <w:lang w:val="nl-BE"/>
              </w:rPr>
            </w:pPr>
            <w:r>
              <w:rPr>
                <w:b/>
                <w:lang w:val="nl-BE"/>
              </w:rPr>
              <w:t>(van….tot….uur)</w:t>
            </w:r>
            <w:r w:rsidR="00DD6B6D">
              <w:rPr>
                <w:b/>
                <w:lang w:val="nl-BE"/>
              </w:rPr>
              <w:t>, incl. opbouw + afbraak</w:t>
            </w:r>
          </w:p>
        </w:tc>
      </w:tr>
      <w:tr w:rsidR="00787922" w:rsidRPr="00BF1F25" w14:paraId="69E8F343" w14:textId="77777777" w:rsidTr="00BB4774">
        <w:trPr>
          <w:trHeight w:val="397"/>
        </w:trPr>
        <w:tc>
          <w:tcPr>
            <w:tcW w:w="424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55BEB36" w14:textId="77777777" w:rsidR="00787922" w:rsidRPr="00BF1F25" w:rsidRDefault="00DD6B6D" w:rsidP="00BB4774">
            <w:pPr>
              <w:spacing w:after="40"/>
              <w:rPr>
                <w:lang w:val="nl-BE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B66B7" w14:textId="77777777" w:rsidR="00787922" w:rsidRPr="00BF1F25" w:rsidRDefault="00787922" w:rsidP="00BB4774">
            <w:pPr>
              <w:spacing w:after="40"/>
              <w:rPr>
                <w:lang w:val="nl-BE"/>
              </w:rPr>
            </w:pPr>
          </w:p>
        </w:tc>
        <w:tc>
          <w:tcPr>
            <w:tcW w:w="486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78023C4" w14:textId="77777777" w:rsidR="00787922" w:rsidRPr="00BF1F25" w:rsidRDefault="00515639" w:rsidP="00BB4774">
            <w:pPr>
              <w:spacing w:after="40"/>
              <w:ind w:left="11" w:hanging="11"/>
              <w:rPr>
                <w:lang w:val="nl-BE"/>
              </w:rPr>
            </w:pPr>
            <w:r w:rsidRPr="008B7019">
              <w:rPr>
                <w:b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8B7019">
              <w:rPr>
                <w:b/>
                <w:lang w:val="nl-BE"/>
              </w:rPr>
              <w:instrText xml:space="preserve"> FORMTEXT </w:instrText>
            </w:r>
            <w:r w:rsidRPr="008B7019">
              <w:rPr>
                <w:b/>
                <w:lang w:val="nl-BE"/>
              </w:rPr>
            </w:r>
            <w:r w:rsidRPr="008B7019">
              <w:rPr>
                <w:b/>
                <w:lang w:val="nl-BE"/>
              </w:rPr>
              <w:fldChar w:fldCharType="separate"/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lang w:val="nl-BE"/>
              </w:rPr>
              <w:fldChar w:fldCharType="end"/>
            </w:r>
            <w:bookmarkEnd w:id="6"/>
            <w:r>
              <w:rPr>
                <w:b/>
                <w:lang w:val="nl-BE"/>
              </w:rPr>
              <w:t xml:space="preserve"> tot </w:t>
            </w:r>
            <w:r>
              <w:rPr>
                <w:b/>
                <w:lang w:val="nl-B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7"/>
          </w:p>
        </w:tc>
      </w:tr>
    </w:tbl>
    <w:p w14:paraId="28C9421C" w14:textId="77777777" w:rsidR="006919A5" w:rsidRDefault="006919A5" w:rsidP="006919A5">
      <w:pPr>
        <w:rPr>
          <w:sz w:val="4"/>
          <w:szCs w:val="4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323"/>
        <w:gridCol w:w="4869"/>
      </w:tblGrid>
      <w:tr w:rsidR="006C770D" w:rsidRPr="00BF1F25" w14:paraId="3F8FC245" w14:textId="77777777" w:rsidTr="006C770D">
        <w:trPr>
          <w:trHeight w:val="397"/>
        </w:trPr>
        <w:tc>
          <w:tcPr>
            <w:tcW w:w="42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5BE06D" w14:textId="77777777" w:rsidR="006C770D" w:rsidRPr="00BF1F25" w:rsidRDefault="006C770D" w:rsidP="00FF6970">
            <w:pPr>
              <w:spacing w:after="40"/>
              <w:rPr>
                <w:lang w:val="nl-BE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D7D4F" w14:textId="77777777" w:rsidR="006C770D" w:rsidRPr="00BF1F25" w:rsidRDefault="006C770D" w:rsidP="00FF6970">
            <w:pPr>
              <w:spacing w:after="40"/>
              <w:rPr>
                <w:lang w:val="nl-BE"/>
              </w:rPr>
            </w:pPr>
          </w:p>
        </w:tc>
        <w:tc>
          <w:tcPr>
            <w:tcW w:w="48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C7CECA8" w14:textId="77777777" w:rsidR="006C770D" w:rsidRPr="00BF1F25" w:rsidRDefault="006C770D" w:rsidP="00FF6970">
            <w:pPr>
              <w:spacing w:after="40"/>
              <w:ind w:left="11" w:hanging="11"/>
              <w:rPr>
                <w:lang w:val="nl-BE"/>
              </w:rPr>
            </w:pPr>
            <w:r w:rsidRPr="008B7019">
              <w:rPr>
                <w:b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B7019">
              <w:rPr>
                <w:b/>
                <w:lang w:val="nl-BE"/>
              </w:rPr>
              <w:instrText xml:space="preserve"> FORMTEXT </w:instrText>
            </w:r>
            <w:r w:rsidRPr="008B7019">
              <w:rPr>
                <w:b/>
                <w:lang w:val="nl-BE"/>
              </w:rPr>
            </w:r>
            <w:r w:rsidRPr="008B7019">
              <w:rPr>
                <w:b/>
                <w:lang w:val="nl-BE"/>
              </w:rPr>
              <w:fldChar w:fldCharType="separate"/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lang w:val="nl-BE"/>
              </w:rPr>
              <w:fldChar w:fldCharType="end"/>
            </w:r>
            <w:r>
              <w:rPr>
                <w:b/>
                <w:lang w:val="nl-BE"/>
              </w:rPr>
              <w:t xml:space="preserve"> tot </w:t>
            </w:r>
            <w:r>
              <w:rPr>
                <w:b/>
                <w:lang w:val="nl-B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</w:p>
        </w:tc>
      </w:tr>
    </w:tbl>
    <w:p w14:paraId="4BF9EDCF" w14:textId="77777777" w:rsidR="00DD6B6D" w:rsidRDefault="00DD6B6D" w:rsidP="006919A5">
      <w:pPr>
        <w:rPr>
          <w:sz w:val="4"/>
          <w:szCs w:val="4"/>
        </w:rPr>
      </w:pPr>
    </w:p>
    <w:p w14:paraId="4E24FC89" w14:textId="77777777" w:rsidR="00177889" w:rsidRPr="00677AEB" w:rsidRDefault="00177889" w:rsidP="00177889">
      <w:pPr>
        <w:pStyle w:val="Rubriek"/>
      </w:pPr>
      <w:r>
        <w:t>Welke plaats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686"/>
        <w:gridCol w:w="1213"/>
        <w:gridCol w:w="454"/>
        <w:gridCol w:w="3686"/>
      </w:tblGrid>
      <w:tr w:rsidR="00177889" w14:paraId="0852BAB2" w14:textId="77777777" w:rsidTr="007E4E6B">
        <w:trPr>
          <w:trHeight w:val="340"/>
        </w:trPr>
        <w:tc>
          <w:tcPr>
            <w:tcW w:w="454" w:type="dxa"/>
            <w:tcBorders>
              <w:bottom w:val="single" w:sz="4" w:space="0" w:color="auto"/>
            </w:tcBorders>
          </w:tcPr>
          <w:p w14:paraId="7BF8E18B" w14:textId="77777777" w:rsidR="00177889" w:rsidRDefault="00177889" w:rsidP="007E4E6B">
            <w:pPr>
              <w:spacing w:before="40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tievakje1"/>
            <w:r>
              <w:instrText xml:space="preserve"> FORMCHECKBOX </w:instrText>
            </w:r>
            <w:r w:rsidR="003E1265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5F1802B" w14:textId="77777777" w:rsidR="00177889" w:rsidRDefault="00177889" w:rsidP="007E4E6B">
            <w:r>
              <w:t>Zwembad</w:t>
            </w:r>
          </w:p>
        </w:tc>
        <w:tc>
          <w:tcPr>
            <w:tcW w:w="1213" w:type="dxa"/>
            <w:tcBorders>
              <w:top w:val="nil"/>
              <w:bottom w:val="nil"/>
            </w:tcBorders>
          </w:tcPr>
          <w:p w14:paraId="6CCEB009" w14:textId="77777777" w:rsidR="00177889" w:rsidRDefault="00177889" w:rsidP="007E4E6B"/>
        </w:tc>
        <w:tc>
          <w:tcPr>
            <w:tcW w:w="454" w:type="dxa"/>
          </w:tcPr>
          <w:p w14:paraId="50442EDF" w14:textId="77777777" w:rsidR="00177889" w:rsidRDefault="00177889" w:rsidP="007E4E6B">
            <w:pPr>
              <w:spacing w:before="40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265">
              <w:fldChar w:fldCharType="separate"/>
            </w:r>
            <w:r>
              <w:fldChar w:fldCharType="end"/>
            </w:r>
          </w:p>
        </w:tc>
        <w:tc>
          <w:tcPr>
            <w:tcW w:w="3686" w:type="dxa"/>
          </w:tcPr>
          <w:p w14:paraId="62C7068A" w14:textId="77777777" w:rsidR="00177889" w:rsidRDefault="00177889" w:rsidP="007E4E6B">
            <w:r>
              <w:t>Klein</w:t>
            </w:r>
          </w:p>
        </w:tc>
      </w:tr>
      <w:tr w:rsidR="00177889" w14:paraId="7039674A" w14:textId="77777777" w:rsidTr="007E4E6B">
        <w:trPr>
          <w:trHeight w:val="340"/>
        </w:trPr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0FAFB" w14:textId="77777777" w:rsidR="00177889" w:rsidRDefault="00177889" w:rsidP="007E4E6B">
            <w:pPr>
              <w:spacing w:before="40"/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39517E" w14:textId="77777777" w:rsidR="00177889" w:rsidRDefault="00177889" w:rsidP="007E4E6B"/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15F80E3E" w14:textId="77777777" w:rsidR="00177889" w:rsidRDefault="00177889" w:rsidP="007E4E6B"/>
        </w:tc>
        <w:tc>
          <w:tcPr>
            <w:tcW w:w="454" w:type="dxa"/>
          </w:tcPr>
          <w:p w14:paraId="68470E3A" w14:textId="77777777" w:rsidR="00177889" w:rsidRDefault="00177889" w:rsidP="007E4E6B">
            <w:pPr>
              <w:spacing w:before="40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265">
              <w:fldChar w:fldCharType="separate"/>
            </w:r>
            <w:r>
              <w:fldChar w:fldCharType="end"/>
            </w:r>
          </w:p>
        </w:tc>
        <w:tc>
          <w:tcPr>
            <w:tcW w:w="3686" w:type="dxa"/>
          </w:tcPr>
          <w:p w14:paraId="08F9BFA2" w14:textId="77777777" w:rsidR="00177889" w:rsidRDefault="00177889" w:rsidP="007E4E6B">
            <w:r>
              <w:t>Midden</w:t>
            </w:r>
          </w:p>
        </w:tc>
      </w:tr>
      <w:tr w:rsidR="00177889" w14:paraId="2250F13C" w14:textId="77777777" w:rsidTr="007E4E6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3C7FFC" w14:textId="77777777" w:rsidR="00177889" w:rsidRDefault="00177889" w:rsidP="007E4E6B">
            <w:pPr>
              <w:spacing w:before="4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06DB5C" w14:textId="77777777" w:rsidR="00177889" w:rsidRDefault="00177889" w:rsidP="007E4E6B"/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B1A3914" w14:textId="77777777" w:rsidR="00177889" w:rsidRDefault="00177889" w:rsidP="007E4E6B"/>
        </w:tc>
        <w:tc>
          <w:tcPr>
            <w:tcW w:w="454" w:type="dxa"/>
            <w:tcBorders>
              <w:bottom w:val="single" w:sz="4" w:space="0" w:color="auto"/>
            </w:tcBorders>
          </w:tcPr>
          <w:p w14:paraId="680C9A3E" w14:textId="77777777" w:rsidR="00177889" w:rsidRDefault="00177889" w:rsidP="007E4E6B">
            <w:pPr>
              <w:spacing w:before="40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265">
              <w:fldChar w:fldCharType="separate"/>
            </w:r>
            <w: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6861E9B" w14:textId="77777777" w:rsidR="00177889" w:rsidRDefault="00177889" w:rsidP="007E4E6B">
            <w:r>
              <w:t>Groot</w:t>
            </w:r>
          </w:p>
        </w:tc>
      </w:tr>
      <w:tr w:rsidR="00177889" w14:paraId="58130393" w14:textId="77777777" w:rsidTr="007E4E6B">
        <w:trPr>
          <w:trHeight w:val="340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64344DF" w14:textId="77777777" w:rsidR="00177889" w:rsidRDefault="00177889" w:rsidP="007E4E6B">
            <w:pPr>
              <w:spacing w:before="4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DB5C9B9" w14:textId="77777777" w:rsidR="00177889" w:rsidRDefault="00177889" w:rsidP="007E4E6B"/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32088637" w14:textId="77777777" w:rsidR="00177889" w:rsidRDefault="00177889" w:rsidP="007E4E6B"/>
        </w:tc>
        <w:tc>
          <w:tcPr>
            <w:tcW w:w="454" w:type="dxa"/>
            <w:tcBorders>
              <w:bottom w:val="single" w:sz="4" w:space="0" w:color="auto"/>
            </w:tcBorders>
          </w:tcPr>
          <w:p w14:paraId="0C11B4D0" w14:textId="77777777" w:rsidR="00177889" w:rsidRDefault="00177889" w:rsidP="007E4E6B">
            <w:pPr>
              <w:spacing w:before="40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265">
              <w:fldChar w:fldCharType="separate"/>
            </w:r>
            <w:r>
              <w:fldChar w:fldCharType="end"/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E525852" w14:textId="77777777" w:rsidR="00177889" w:rsidRDefault="00177889" w:rsidP="007E4E6B">
            <w:r>
              <w:t>___ba(a)n(en)</w:t>
            </w:r>
          </w:p>
        </w:tc>
      </w:tr>
      <w:tr w:rsidR="00177889" w14:paraId="25581CCF" w14:textId="77777777" w:rsidTr="007E4E6B">
        <w:trPr>
          <w:trHeight w:val="340"/>
        </w:trPr>
        <w:tc>
          <w:tcPr>
            <w:tcW w:w="454" w:type="dxa"/>
            <w:tcBorders>
              <w:top w:val="single" w:sz="4" w:space="0" w:color="auto"/>
            </w:tcBorders>
          </w:tcPr>
          <w:p w14:paraId="73E04C4B" w14:textId="77777777" w:rsidR="00177889" w:rsidRDefault="00177889" w:rsidP="007E4E6B">
            <w:pPr>
              <w:spacing w:before="40"/>
            </w:pPr>
            <w: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265">
              <w:fldChar w:fldCharType="separate"/>
            </w:r>
            <w: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7EDBD792" w14:textId="77777777" w:rsidR="00177889" w:rsidRDefault="00177889" w:rsidP="007E4E6B">
            <w:r>
              <w:t>Skeelerpiste</w:t>
            </w:r>
          </w:p>
        </w:tc>
        <w:tc>
          <w:tcPr>
            <w:tcW w:w="12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EA05D5" w14:textId="77777777" w:rsidR="00177889" w:rsidRDefault="00177889" w:rsidP="007E4E6B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E97B7" w14:textId="77777777" w:rsidR="00177889" w:rsidRDefault="00177889" w:rsidP="007E4E6B">
            <w:pPr>
              <w:spacing w:before="4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A3F316E" w14:textId="77777777" w:rsidR="00177889" w:rsidRDefault="00177889" w:rsidP="007E4E6B"/>
        </w:tc>
      </w:tr>
    </w:tbl>
    <w:p w14:paraId="4055EE7E" w14:textId="77777777" w:rsidR="007C061E" w:rsidRDefault="007C061E" w:rsidP="007C061E"/>
    <w:tbl>
      <w:tblPr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3"/>
        <w:gridCol w:w="5966"/>
      </w:tblGrid>
      <w:tr w:rsidR="003F1CEC" w:rsidRPr="007E34F4" w14:paraId="7925E58A" w14:textId="77777777" w:rsidTr="00BB4774">
        <w:trPr>
          <w:trHeight w:hRule="exact" w:val="397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B2194" w14:textId="77777777" w:rsidR="003F1CEC" w:rsidRPr="007E34F4" w:rsidRDefault="003F1CEC" w:rsidP="00BB4774">
            <w:pPr>
              <w:spacing w:after="40"/>
              <w:ind w:right="710"/>
              <w:rPr>
                <w:szCs w:val="20"/>
              </w:rPr>
            </w:pPr>
            <w:r>
              <w:rPr>
                <w:szCs w:val="20"/>
              </w:rPr>
              <w:t>Evenementbeschrijving</w:t>
            </w:r>
          </w:p>
        </w:tc>
        <w:tc>
          <w:tcPr>
            <w:tcW w:w="596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2F340162" w14:textId="77777777" w:rsidR="003F1CEC" w:rsidRPr="007E34F4" w:rsidRDefault="003F1CEC" w:rsidP="00BB4774">
            <w:pPr>
              <w:spacing w:after="40"/>
              <w:ind w:left="71" w:right="71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3F1CEC" w:rsidRPr="007E34F4" w14:paraId="739FA34D" w14:textId="77777777" w:rsidTr="00BB4774">
        <w:trPr>
          <w:trHeight w:hRule="exact" w:val="397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3D046" w14:textId="77777777" w:rsidR="003F1CEC" w:rsidRPr="007E34F4" w:rsidRDefault="003F1CEC" w:rsidP="00BB4774">
            <w:pPr>
              <w:spacing w:after="40"/>
              <w:ind w:right="710"/>
              <w:rPr>
                <w:szCs w:val="20"/>
              </w:rPr>
            </w:pPr>
            <w:r>
              <w:rPr>
                <w:szCs w:val="20"/>
              </w:rPr>
              <w:t>Toegangsgeld</w:t>
            </w:r>
          </w:p>
        </w:tc>
        <w:tc>
          <w:tcPr>
            <w:tcW w:w="596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67B9F20E" w14:textId="77777777" w:rsidR="003F1CEC" w:rsidRPr="00803680" w:rsidRDefault="003F1CEC" w:rsidP="00BB4774">
            <w:pPr>
              <w:spacing w:before="60" w:after="20"/>
              <w:ind w:right="710"/>
              <w:rPr>
                <w:sz w:val="4"/>
                <w:szCs w:val="4"/>
              </w:rPr>
            </w:pPr>
            <w: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1265">
              <w:fldChar w:fldCharType="separate"/>
            </w:r>
            <w:r>
              <w:fldChar w:fldCharType="end"/>
            </w:r>
            <w:r>
              <w:t xml:space="preserve"> ja, hoeveel? </w:t>
            </w: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  <w:r>
              <w:rPr>
                <w:b/>
                <w:szCs w:val="20"/>
              </w:rPr>
              <w:t xml:space="preserve">  </w:t>
            </w:r>
            <w: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1265">
              <w:fldChar w:fldCharType="separate"/>
            </w:r>
            <w:r>
              <w:fldChar w:fldCharType="end"/>
            </w:r>
            <w:r>
              <w:t xml:space="preserve"> nee</w:t>
            </w:r>
          </w:p>
          <w:p w14:paraId="6388011D" w14:textId="77777777" w:rsidR="003F1CEC" w:rsidRPr="007E34F4" w:rsidRDefault="003F1CEC" w:rsidP="00BB4774">
            <w:pPr>
              <w:spacing w:after="40"/>
              <w:ind w:left="71" w:right="710"/>
              <w:rPr>
                <w:b/>
                <w:szCs w:val="20"/>
              </w:rPr>
            </w:pPr>
          </w:p>
        </w:tc>
      </w:tr>
      <w:tr w:rsidR="00BB4774" w:rsidRPr="007E34F4" w14:paraId="59B95E69" w14:textId="77777777" w:rsidTr="00BB4774">
        <w:trPr>
          <w:trHeight w:hRule="exact" w:val="907"/>
        </w:trPr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</w:tcPr>
          <w:p w14:paraId="4E48C525" w14:textId="77777777" w:rsidR="00BB4774" w:rsidRDefault="00BB4774" w:rsidP="00BB4774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Opmerkingen/nuttige info</w:t>
            </w:r>
          </w:p>
        </w:tc>
        <w:tc>
          <w:tcPr>
            <w:tcW w:w="5966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8C0062A" w14:textId="77777777" w:rsidR="00BB4774" w:rsidRDefault="00BB4774" w:rsidP="00BB4774">
            <w:pPr>
              <w:spacing w:before="20" w:after="40"/>
              <w:ind w:left="74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fldChar w:fldCharType="end"/>
            </w:r>
          </w:p>
        </w:tc>
      </w:tr>
    </w:tbl>
    <w:p w14:paraId="58490EAC" w14:textId="77777777" w:rsidR="00A40BF3" w:rsidRDefault="00A40BF3" w:rsidP="00A40BF3">
      <w:pPr>
        <w:pStyle w:val="Rubriek"/>
      </w:pPr>
      <w:bookmarkStart w:id="9" w:name="_Hlk128581718"/>
      <w:r>
        <w:t>Ondertekening</w:t>
      </w:r>
    </w:p>
    <w:p w14:paraId="05C4CC6E" w14:textId="77777777" w:rsidR="00A40BF3" w:rsidRDefault="00A40BF3" w:rsidP="00A40BF3">
      <w:pPr>
        <w:tabs>
          <w:tab w:val="left" w:pos="5103"/>
        </w:tabs>
        <w:spacing w:after="120"/>
      </w:pPr>
      <w:r>
        <w:t xml:space="preserve"> Deze aanvraag houdt in dat het huishoudelijk reglement gekend en aanvaard is.</w:t>
      </w:r>
      <w:r>
        <w:tab/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1559"/>
        <w:gridCol w:w="4538"/>
      </w:tblGrid>
      <w:tr w:rsidR="00A40BF3" w:rsidRPr="007E34F4" w14:paraId="179ECD3F" w14:textId="77777777" w:rsidTr="00B241A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359AC" w14:textId="77777777" w:rsidR="00A40BF3" w:rsidRPr="00603B20" w:rsidRDefault="00A40BF3" w:rsidP="00B241A1">
            <w:r>
              <w:t>D</w:t>
            </w:r>
            <w:r w:rsidRPr="00603B20">
              <w:t>atum: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51F400C9" w14:textId="77777777" w:rsidR="00A40BF3" w:rsidRPr="00603B20" w:rsidRDefault="00A40BF3" w:rsidP="00B241A1">
            <w:pPr>
              <w:spacing w:after="40"/>
              <w:rPr>
                <w:b/>
              </w:rPr>
            </w:pPr>
            <w:r w:rsidRPr="00603B20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03B20">
              <w:rPr>
                <w:b/>
              </w:rPr>
              <w:instrText xml:space="preserve"> FORMTEXT </w:instrText>
            </w:r>
            <w:r w:rsidRPr="00603B20">
              <w:rPr>
                <w:b/>
              </w:rPr>
            </w:r>
            <w:r w:rsidRPr="00603B20">
              <w:rPr>
                <w:b/>
              </w:rPr>
              <w:fldChar w:fldCharType="separate"/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CF0F0A" w14:textId="77777777" w:rsidR="00A40BF3" w:rsidRPr="007E34F4" w:rsidRDefault="00A40BF3" w:rsidP="00B241A1">
            <w:r>
              <w:t xml:space="preserve">Handtekening </w:t>
            </w:r>
          </w:p>
        </w:tc>
        <w:tc>
          <w:tcPr>
            <w:tcW w:w="453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A80BB50" w14:textId="77777777" w:rsidR="00A40BF3" w:rsidRPr="007E34F4" w:rsidRDefault="00A40BF3" w:rsidP="00B241A1"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0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4234B3EB" w14:textId="77777777" w:rsidR="00A40BF3" w:rsidRPr="00683A04" w:rsidRDefault="00A40BF3" w:rsidP="00A40BF3">
      <w:pPr>
        <w:pStyle w:val="Rubriek"/>
      </w:pPr>
      <w:r>
        <w:t>Nuttige informatie</w:t>
      </w:r>
    </w:p>
    <w:p w14:paraId="7AE70387" w14:textId="77777777" w:rsidR="00A40BF3" w:rsidRDefault="00A40BF3" w:rsidP="00A40BF3">
      <w:pPr>
        <w:pStyle w:val="Subvraag"/>
      </w:pPr>
      <w:r>
        <w:t>Hoe kan u dit formulier terugbezorgen?</w:t>
      </w:r>
    </w:p>
    <w:p w14:paraId="0B7F44FD" w14:textId="77777777" w:rsidR="00A40BF3" w:rsidRDefault="00A40BF3" w:rsidP="00A40BF3">
      <w:pPr>
        <w:numPr>
          <w:ilvl w:val="0"/>
          <w:numId w:val="38"/>
        </w:numPr>
      </w:pPr>
      <w:r>
        <w:t>per post: AGB SAM, Bautersemstraat 57, 2800 Mechelen</w:t>
      </w:r>
    </w:p>
    <w:p w14:paraId="2C86439A" w14:textId="77777777" w:rsidR="00A40BF3" w:rsidRPr="00286A84" w:rsidRDefault="00A40BF3" w:rsidP="00A40BF3">
      <w:pPr>
        <w:numPr>
          <w:ilvl w:val="0"/>
          <w:numId w:val="38"/>
        </w:numPr>
        <w:rPr>
          <w:lang w:val="fr-FR"/>
        </w:rPr>
      </w:pPr>
      <w:r w:rsidRPr="00286A84">
        <w:rPr>
          <w:lang w:val="fr-FR"/>
        </w:rPr>
        <w:t>via mail:</w:t>
      </w:r>
      <w:r>
        <w:rPr>
          <w:lang w:val="fr-FR"/>
        </w:rPr>
        <w:t xml:space="preserve"> </w:t>
      </w:r>
      <w:hyperlink r:id="rId10" w:history="1">
        <w:r w:rsidRPr="000116D8">
          <w:rPr>
            <w:rStyle w:val="Hyperlink"/>
            <w:sz w:val="20"/>
            <w:lang w:val="fr-FR"/>
          </w:rPr>
          <w:t>sport@mechelen.be</w:t>
        </w:r>
      </w:hyperlink>
      <w:r>
        <w:rPr>
          <w:lang w:val="fr-FR"/>
        </w:rPr>
        <w:t xml:space="preserve"> </w:t>
      </w:r>
    </w:p>
    <w:p w14:paraId="35DC2C6F" w14:textId="18AB179B" w:rsidR="00A40BF3" w:rsidRPr="00006F1F" w:rsidRDefault="00CB36ED" w:rsidP="00CB36ED">
      <w:pPr>
        <w:numPr>
          <w:ilvl w:val="0"/>
          <w:numId w:val="38"/>
        </w:numPr>
      </w:pPr>
      <w:r>
        <w:t>persoonlijk afgeven aan de kassa van het zwembad tijdens de openingsuren.</w:t>
      </w:r>
    </w:p>
    <w:bookmarkEnd w:id="9"/>
    <w:p w14:paraId="55DC1A1E" w14:textId="77777777" w:rsidR="00A40BF3" w:rsidRPr="00A40BF3" w:rsidRDefault="00A40BF3" w:rsidP="00A40BF3"/>
    <w:sectPr w:rsidR="00A40BF3" w:rsidRPr="00A40BF3" w:rsidSect="006C77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418" w:bottom="1418" w:left="709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FDF0" w14:textId="77777777" w:rsidR="00FF442A" w:rsidRDefault="00FF442A">
      <w:r>
        <w:separator/>
      </w:r>
    </w:p>
  </w:endnote>
  <w:endnote w:type="continuationSeparator" w:id="0">
    <w:p w14:paraId="25BBF70E" w14:textId="77777777" w:rsidR="00FF442A" w:rsidRDefault="00FF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0D883" w14:textId="53E57E50" w:rsidR="003D4CE5" w:rsidRPr="00900A38" w:rsidRDefault="003D4CE5" w:rsidP="00900A38">
    <w:pPr>
      <w:pStyle w:val="Voettekst"/>
      <w:pBdr>
        <w:top w:val="single" w:sz="4" w:space="1" w:color="auto"/>
      </w:pBdr>
      <w:tabs>
        <w:tab w:val="clear" w:pos="9639"/>
        <w:tab w:val="right" w:pos="9779"/>
      </w:tabs>
      <w:rPr>
        <w:szCs w:val="20"/>
      </w:rPr>
    </w:pPr>
    <w:r w:rsidRPr="00497018">
      <w:rPr>
        <w:szCs w:val="20"/>
      </w:rPr>
      <w:fldChar w:fldCharType="begin"/>
    </w:r>
    <w:r w:rsidRPr="00497018">
      <w:rPr>
        <w:szCs w:val="20"/>
      </w:rPr>
      <w:instrText xml:space="preserve"> STYLEREF  Titel  \* MERGEFORMAT </w:instrText>
    </w:r>
    <w:r w:rsidRPr="00497018">
      <w:rPr>
        <w:szCs w:val="20"/>
      </w:rPr>
      <w:fldChar w:fldCharType="separate"/>
    </w:r>
    <w:r w:rsidR="003E1265">
      <w:rPr>
        <w:noProof/>
        <w:szCs w:val="20"/>
      </w:rPr>
      <w:t>EXTRA Reservaties</w:t>
    </w:r>
    <w:r w:rsidRPr="00497018">
      <w:rPr>
        <w:szCs w:val="20"/>
      </w:rPr>
      <w:fldChar w:fldCharType="end"/>
    </w:r>
    <w:r w:rsidRPr="00497018">
      <w:rPr>
        <w:szCs w:val="20"/>
      </w:rPr>
      <w:tab/>
    </w:r>
    <w:r w:rsidRPr="00497018">
      <w:rPr>
        <w:szCs w:val="20"/>
      </w:rPr>
      <w:tab/>
    </w:r>
    <w:r w:rsidRPr="00497018">
      <w:rPr>
        <w:szCs w:val="20"/>
      </w:rPr>
      <w:fldChar w:fldCharType="begin"/>
    </w:r>
    <w:r w:rsidRPr="00497018">
      <w:rPr>
        <w:szCs w:val="20"/>
      </w:rPr>
      <w:instrText xml:space="preserve"> PAGE </w:instrText>
    </w:r>
    <w:r w:rsidRPr="00497018">
      <w:rPr>
        <w:szCs w:val="20"/>
      </w:rPr>
      <w:fldChar w:fldCharType="separate"/>
    </w:r>
    <w:r w:rsidR="00421FA0" w:rsidRPr="00497018">
      <w:rPr>
        <w:noProof/>
        <w:szCs w:val="20"/>
      </w:rPr>
      <w:t>2</w:t>
    </w:r>
    <w:r w:rsidRPr="00497018">
      <w:rPr>
        <w:szCs w:val="20"/>
      </w:rPr>
      <w:fldChar w:fldCharType="end"/>
    </w:r>
    <w:r w:rsidRPr="00497018">
      <w:rPr>
        <w:szCs w:val="20"/>
      </w:rPr>
      <w:t>/</w:t>
    </w:r>
    <w:r w:rsidRPr="00497018">
      <w:rPr>
        <w:szCs w:val="20"/>
      </w:rPr>
      <w:fldChar w:fldCharType="begin"/>
    </w:r>
    <w:r w:rsidRPr="00497018">
      <w:rPr>
        <w:szCs w:val="20"/>
      </w:rPr>
      <w:instrText xml:space="preserve"> NUMPAGES </w:instrText>
    </w:r>
    <w:r w:rsidRPr="00497018">
      <w:rPr>
        <w:szCs w:val="20"/>
      </w:rPr>
      <w:fldChar w:fldCharType="separate"/>
    </w:r>
    <w:r w:rsidR="00421FA0" w:rsidRPr="00497018">
      <w:rPr>
        <w:noProof/>
        <w:szCs w:val="20"/>
      </w:rPr>
      <w:t>2</w:t>
    </w:r>
    <w:r w:rsidRPr="00497018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A734" w14:textId="78D6FBB3" w:rsidR="003D4CE5" w:rsidRDefault="003D4CE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</w:pPr>
    <w:r w:rsidRPr="0027756A">
      <w:rPr>
        <w:sz w:val="16"/>
        <w:szCs w:val="16"/>
      </w:rPr>
      <w:fldChar w:fldCharType="begin"/>
    </w:r>
    <w:r w:rsidRPr="0027756A">
      <w:rPr>
        <w:sz w:val="16"/>
        <w:szCs w:val="16"/>
      </w:rPr>
      <w:instrText xml:space="preserve"> STYLEREF  Titel  \* MERGEFORMAT </w:instrText>
    </w:r>
    <w:r w:rsidRPr="0027756A">
      <w:rPr>
        <w:sz w:val="16"/>
        <w:szCs w:val="16"/>
      </w:rPr>
      <w:fldChar w:fldCharType="separate"/>
    </w:r>
    <w:r w:rsidR="00497018">
      <w:rPr>
        <w:noProof/>
        <w:sz w:val="16"/>
        <w:szCs w:val="16"/>
      </w:rPr>
      <w:t>EXTRA Reservaties</w:t>
    </w:r>
    <w:r w:rsidRPr="0027756A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fldChar w:fldCharType="begin"/>
    </w:r>
    <w:r>
      <w:instrText xml:space="preserve"> PAGE </w:instrText>
    </w:r>
    <w:r>
      <w:fldChar w:fldCharType="separate"/>
    </w:r>
    <w:r w:rsidR="003338BF"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144FC5">
      <w:rPr>
        <w:noProof/>
      </w:rPr>
      <w:t>2</w:t>
    </w:r>
    <w:r>
      <w:fldChar w:fldCharType="end"/>
    </w:r>
  </w:p>
  <w:p w14:paraId="25102912" w14:textId="77777777" w:rsidR="003D4CE5" w:rsidRPr="00D63910" w:rsidRDefault="003D4CE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tab/>
    </w: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r>
      <w:rPr>
        <w:sz w:val="16"/>
        <w:szCs w:val="16"/>
      </w:rPr>
      <w:t>Depsa-Spo/ 03/ 2008-06/ 01</w:t>
    </w:r>
    <w:r w:rsidRPr="00D63910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7C61D" w14:textId="0A78EC28" w:rsidR="003338BF" w:rsidRPr="00497018" w:rsidRDefault="003338BF" w:rsidP="00497018">
    <w:pPr>
      <w:pStyle w:val="Voettekst"/>
      <w:pBdr>
        <w:top w:val="single" w:sz="4" w:space="1" w:color="auto"/>
      </w:pBdr>
      <w:tabs>
        <w:tab w:val="clear" w:pos="9639"/>
        <w:tab w:val="right" w:pos="9779"/>
      </w:tabs>
      <w:rPr>
        <w:szCs w:val="20"/>
      </w:rPr>
    </w:pPr>
    <w:r w:rsidRPr="00497018">
      <w:rPr>
        <w:szCs w:val="20"/>
      </w:rPr>
      <w:t>Seizoen 20</w:t>
    </w:r>
    <w:r w:rsidR="00FD46CD" w:rsidRPr="00497018">
      <w:rPr>
        <w:szCs w:val="20"/>
      </w:rPr>
      <w:t>2</w:t>
    </w:r>
    <w:r w:rsidR="002775EF">
      <w:rPr>
        <w:szCs w:val="20"/>
      </w:rPr>
      <w:t>5</w:t>
    </w:r>
    <w:r w:rsidRPr="00497018">
      <w:rPr>
        <w:szCs w:val="20"/>
      </w:rPr>
      <w:t>-2</w:t>
    </w:r>
    <w:r w:rsidR="00BB4774" w:rsidRPr="00497018">
      <w:rPr>
        <w:szCs w:val="20"/>
      </w:rPr>
      <w:t>0</w:t>
    </w:r>
    <w:r w:rsidR="00FD46CD" w:rsidRPr="00497018">
      <w:rPr>
        <w:szCs w:val="20"/>
      </w:rPr>
      <w:t>2</w:t>
    </w:r>
    <w:r w:rsidR="002775EF">
      <w:rPr>
        <w:szCs w:val="20"/>
      </w:rPr>
      <w:t>6</w:t>
    </w:r>
    <w:r w:rsidRPr="00497018">
      <w:rPr>
        <w:szCs w:val="20"/>
      </w:rPr>
      <w:tab/>
    </w:r>
    <w:r w:rsidRPr="00497018">
      <w:rPr>
        <w:szCs w:val="20"/>
      </w:rPr>
      <w:tab/>
    </w:r>
    <w:r w:rsidRPr="00497018">
      <w:rPr>
        <w:szCs w:val="20"/>
      </w:rPr>
      <w:fldChar w:fldCharType="begin"/>
    </w:r>
    <w:r w:rsidRPr="00497018">
      <w:rPr>
        <w:szCs w:val="20"/>
      </w:rPr>
      <w:instrText xml:space="preserve"> PAGE </w:instrText>
    </w:r>
    <w:r w:rsidRPr="00497018">
      <w:rPr>
        <w:szCs w:val="20"/>
      </w:rPr>
      <w:fldChar w:fldCharType="separate"/>
    </w:r>
    <w:r w:rsidR="00421FA0" w:rsidRPr="00497018">
      <w:rPr>
        <w:noProof/>
        <w:szCs w:val="20"/>
      </w:rPr>
      <w:t>1</w:t>
    </w:r>
    <w:r w:rsidRPr="00497018">
      <w:rPr>
        <w:szCs w:val="20"/>
      </w:rPr>
      <w:fldChar w:fldCharType="end"/>
    </w:r>
    <w:r w:rsidRPr="00497018">
      <w:rPr>
        <w:szCs w:val="20"/>
      </w:rPr>
      <w:t>/</w:t>
    </w:r>
    <w:r w:rsidRPr="00497018">
      <w:rPr>
        <w:szCs w:val="20"/>
      </w:rPr>
      <w:fldChar w:fldCharType="begin"/>
    </w:r>
    <w:r w:rsidRPr="00497018">
      <w:rPr>
        <w:szCs w:val="20"/>
      </w:rPr>
      <w:instrText xml:space="preserve"> NUMPAGES </w:instrText>
    </w:r>
    <w:r w:rsidRPr="00497018">
      <w:rPr>
        <w:szCs w:val="20"/>
      </w:rPr>
      <w:fldChar w:fldCharType="separate"/>
    </w:r>
    <w:r w:rsidR="00421FA0" w:rsidRPr="00497018">
      <w:rPr>
        <w:noProof/>
        <w:szCs w:val="20"/>
      </w:rPr>
      <w:t>2</w:t>
    </w:r>
    <w:r w:rsidRPr="00497018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679A" w14:textId="77777777" w:rsidR="00FF442A" w:rsidRDefault="00FF442A">
      <w:r>
        <w:separator/>
      </w:r>
    </w:p>
  </w:footnote>
  <w:footnote w:type="continuationSeparator" w:id="0">
    <w:p w14:paraId="438B154B" w14:textId="77777777" w:rsidR="00FF442A" w:rsidRDefault="00FF4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EEABC" w14:textId="77777777" w:rsidR="002775EF" w:rsidRDefault="002775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BCBD7" w14:textId="77777777" w:rsidR="002775EF" w:rsidRDefault="002775E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6766" w14:textId="1391DCB5" w:rsidR="00497018" w:rsidRPr="00497018" w:rsidRDefault="003E1265">
    <w:pPr>
      <w:pStyle w:val="Koptekst"/>
    </w:pPr>
    <w:r>
      <w:object w:dxaOrig="1440" w:dyaOrig="1440" w14:anchorId="4DD8C7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4.1pt;margin-top:-5.7pt;width:55pt;height:43.75pt;z-index:251659264">
          <v:imagedata r:id="rId1" o:title=""/>
        </v:shape>
        <o:OLEObject Type="Embed" ProgID="Word.Picture.8" ShapeID="_x0000_s2049" DrawAspect="Content" ObjectID="_1801656816" r:id="rId2"/>
      </w:object>
    </w:r>
    <w:bookmarkStart w:id="11" w:name="_Hlk63419852"/>
    <w:bookmarkStart w:id="12" w:name="_Hlk63419853"/>
    <w:bookmarkStart w:id="13" w:name="_Hlk63427584"/>
    <w:bookmarkStart w:id="14" w:name="_Hlk63427585"/>
    <w:bookmarkStart w:id="15" w:name="_Hlk63427598"/>
    <w:bookmarkStart w:id="16" w:name="_Hlk63427599"/>
    <w:bookmarkStart w:id="17" w:name="_Hlk63428107"/>
    <w:bookmarkStart w:id="18" w:name="_Hlk63428108"/>
    <w:bookmarkStart w:id="19" w:name="_Hlk63428279"/>
    <w:bookmarkStart w:id="20" w:name="_Hlk63428280"/>
    <w:bookmarkStart w:id="21" w:name="_Hlk63428531"/>
    <w:bookmarkStart w:id="22" w:name="_Hlk63428532"/>
    <w:r w:rsidR="00497018">
      <w:rPr>
        <w:noProof/>
      </w:rPr>
      <w:drawing>
        <wp:inline distT="0" distB="0" distL="0" distR="0" wp14:anchorId="10776E2E" wp14:editId="2A40D0AA">
          <wp:extent cx="1447800" cy="485775"/>
          <wp:effectExtent l="0" t="0" r="0" b="0"/>
          <wp:docPr id="7" name="Afbeelding 7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F6EBB"/>
    <w:multiLevelType w:val="hybridMultilevel"/>
    <w:tmpl w:val="8F7886E6"/>
    <w:lvl w:ilvl="0" w:tplc="F9E8F6A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216708"/>
    <w:multiLevelType w:val="singleLevel"/>
    <w:tmpl w:val="0C3E24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8" w15:restartNumberingAfterBreak="0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E3410B3"/>
    <w:multiLevelType w:val="hybridMultilevel"/>
    <w:tmpl w:val="C51EADFE"/>
    <w:lvl w:ilvl="0" w:tplc="DB7EF1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80E98"/>
    <w:multiLevelType w:val="hybridMultilevel"/>
    <w:tmpl w:val="38DA4DA2"/>
    <w:lvl w:ilvl="0" w:tplc="9DBE1F5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7E30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687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3A2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F47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DC0F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E08E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CC2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A23F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09640A7"/>
    <w:multiLevelType w:val="hybridMultilevel"/>
    <w:tmpl w:val="F2F407EC"/>
    <w:lvl w:ilvl="0" w:tplc="5CC09F6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ECF03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305D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824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26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A57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C2A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62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FC80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06D7"/>
    <w:multiLevelType w:val="hybridMultilevel"/>
    <w:tmpl w:val="34A6136A"/>
    <w:lvl w:ilvl="0" w:tplc="9302559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222C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46C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AC1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78E9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3A9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10D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5693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3615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8576A6"/>
    <w:multiLevelType w:val="multilevel"/>
    <w:tmpl w:val="C51EADF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251596B"/>
    <w:multiLevelType w:val="hybridMultilevel"/>
    <w:tmpl w:val="4F76BF3A"/>
    <w:lvl w:ilvl="0" w:tplc="140098A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6EE2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384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03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AD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362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D441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C7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0A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850414586">
    <w:abstractNumId w:val="9"/>
  </w:num>
  <w:num w:numId="2" w16cid:durableId="425200127">
    <w:abstractNumId w:val="7"/>
  </w:num>
  <w:num w:numId="3" w16cid:durableId="1425419826">
    <w:abstractNumId w:val="6"/>
  </w:num>
  <w:num w:numId="4" w16cid:durableId="1011302554">
    <w:abstractNumId w:val="5"/>
  </w:num>
  <w:num w:numId="5" w16cid:durableId="1524320228">
    <w:abstractNumId w:val="4"/>
  </w:num>
  <w:num w:numId="6" w16cid:durableId="692998576">
    <w:abstractNumId w:val="8"/>
  </w:num>
  <w:num w:numId="7" w16cid:durableId="1777093343">
    <w:abstractNumId w:val="3"/>
  </w:num>
  <w:num w:numId="8" w16cid:durableId="475487759">
    <w:abstractNumId w:val="2"/>
  </w:num>
  <w:num w:numId="9" w16cid:durableId="753938847">
    <w:abstractNumId w:val="1"/>
  </w:num>
  <w:num w:numId="10" w16cid:durableId="788819006">
    <w:abstractNumId w:val="0"/>
  </w:num>
  <w:num w:numId="11" w16cid:durableId="883643636">
    <w:abstractNumId w:val="25"/>
  </w:num>
  <w:num w:numId="12" w16cid:durableId="502431235">
    <w:abstractNumId w:val="24"/>
  </w:num>
  <w:num w:numId="13" w16cid:durableId="1909614724">
    <w:abstractNumId w:val="32"/>
  </w:num>
  <w:num w:numId="14" w16cid:durableId="1884978997">
    <w:abstractNumId w:val="27"/>
  </w:num>
  <w:num w:numId="15" w16cid:durableId="1685284457">
    <w:abstractNumId w:val="36"/>
  </w:num>
  <w:num w:numId="16" w16cid:durableId="2106882144">
    <w:abstractNumId w:val="15"/>
  </w:num>
  <w:num w:numId="17" w16cid:durableId="311562343">
    <w:abstractNumId w:val="31"/>
  </w:num>
  <w:num w:numId="18" w16cid:durableId="2022080296">
    <w:abstractNumId w:val="10"/>
  </w:num>
  <w:num w:numId="19" w16cid:durableId="1466972921">
    <w:abstractNumId w:val="21"/>
  </w:num>
  <w:num w:numId="20" w16cid:durableId="115560470">
    <w:abstractNumId w:val="26"/>
  </w:num>
  <w:num w:numId="21" w16cid:durableId="1703087201">
    <w:abstractNumId w:val="12"/>
  </w:num>
  <w:num w:numId="22" w16cid:durableId="1734816550">
    <w:abstractNumId w:val="29"/>
  </w:num>
  <w:num w:numId="23" w16cid:durableId="115027828">
    <w:abstractNumId w:val="20"/>
  </w:num>
  <w:num w:numId="24" w16cid:durableId="492985841">
    <w:abstractNumId w:val="19"/>
  </w:num>
  <w:num w:numId="25" w16cid:durableId="1667318720">
    <w:abstractNumId w:val="35"/>
  </w:num>
  <w:num w:numId="26" w16cid:durableId="1641154253">
    <w:abstractNumId w:val="11"/>
  </w:num>
  <w:num w:numId="27" w16cid:durableId="1276524562">
    <w:abstractNumId w:val="18"/>
  </w:num>
  <w:num w:numId="28" w16cid:durableId="1688172158">
    <w:abstractNumId w:val="37"/>
  </w:num>
  <w:num w:numId="29" w16cid:durableId="1573199318">
    <w:abstractNumId w:val="34"/>
  </w:num>
  <w:num w:numId="30" w16cid:durableId="1341464062">
    <w:abstractNumId w:val="23"/>
  </w:num>
  <w:num w:numId="31" w16cid:durableId="1951694476">
    <w:abstractNumId w:val="28"/>
  </w:num>
  <w:num w:numId="32" w16cid:durableId="245652355">
    <w:abstractNumId w:val="17"/>
  </w:num>
  <w:num w:numId="33" w16cid:durableId="234164558">
    <w:abstractNumId w:val="13"/>
  </w:num>
  <w:num w:numId="34" w16cid:durableId="1374308215">
    <w:abstractNumId w:val="30"/>
  </w:num>
  <w:num w:numId="35" w16cid:durableId="1779907599">
    <w:abstractNumId w:val="22"/>
  </w:num>
  <w:num w:numId="36" w16cid:durableId="1785421739">
    <w:abstractNumId w:val="16"/>
  </w:num>
  <w:num w:numId="37" w16cid:durableId="1841777693">
    <w:abstractNumId w:val="33"/>
  </w:num>
  <w:num w:numId="38" w16cid:durableId="128060055">
    <w:abstractNumId w:val="14"/>
  </w:num>
  <w:num w:numId="39" w16cid:durableId="98790309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43RkJcIuhCYTZqgnQ7hP3Xd3SHAqCd7UPKI5orVsMOqiSPxV9/+zJsGc0A5P8uwDGKzDRpgsnWPQFdCflCyPw==" w:salt="+hyP+hyOpqBdGU7HziCupQ=="/>
  <w:defaultTabStop w:val="709"/>
  <w:autoHyphenation/>
  <w:hyphenationZone w:val="284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EC"/>
    <w:rsid w:val="000021B6"/>
    <w:rsid w:val="00003017"/>
    <w:rsid w:val="00006F1F"/>
    <w:rsid w:val="0001271D"/>
    <w:rsid w:val="00021272"/>
    <w:rsid w:val="000315D4"/>
    <w:rsid w:val="00031835"/>
    <w:rsid w:val="00031891"/>
    <w:rsid w:val="00052F62"/>
    <w:rsid w:val="000572EC"/>
    <w:rsid w:val="000601DD"/>
    <w:rsid w:val="00061513"/>
    <w:rsid w:val="00061C4F"/>
    <w:rsid w:val="00073A9D"/>
    <w:rsid w:val="00077801"/>
    <w:rsid w:val="000829A7"/>
    <w:rsid w:val="00083879"/>
    <w:rsid w:val="000A30CC"/>
    <w:rsid w:val="000B73AB"/>
    <w:rsid w:val="000B78FD"/>
    <w:rsid w:val="000C4B79"/>
    <w:rsid w:val="000C607E"/>
    <w:rsid w:val="000C6D0E"/>
    <w:rsid w:val="000C726E"/>
    <w:rsid w:val="000D29A2"/>
    <w:rsid w:val="000D3955"/>
    <w:rsid w:val="000D7274"/>
    <w:rsid w:val="000E1D01"/>
    <w:rsid w:val="000E2047"/>
    <w:rsid w:val="000E4AE4"/>
    <w:rsid w:val="000F14B1"/>
    <w:rsid w:val="00102D17"/>
    <w:rsid w:val="001155C6"/>
    <w:rsid w:val="00131538"/>
    <w:rsid w:val="00144FC5"/>
    <w:rsid w:val="00154706"/>
    <w:rsid w:val="00165348"/>
    <w:rsid w:val="0016743C"/>
    <w:rsid w:val="001707BD"/>
    <w:rsid w:val="001723A7"/>
    <w:rsid w:val="00173F78"/>
    <w:rsid w:val="00177889"/>
    <w:rsid w:val="001778C0"/>
    <w:rsid w:val="00182211"/>
    <w:rsid w:val="001831E1"/>
    <w:rsid w:val="00186F31"/>
    <w:rsid w:val="001914C9"/>
    <w:rsid w:val="001933B3"/>
    <w:rsid w:val="00196B06"/>
    <w:rsid w:val="00196F8E"/>
    <w:rsid w:val="00197E76"/>
    <w:rsid w:val="001B21E0"/>
    <w:rsid w:val="001B331F"/>
    <w:rsid w:val="001C19F6"/>
    <w:rsid w:val="001C1B1E"/>
    <w:rsid w:val="001C6CC7"/>
    <w:rsid w:val="001D0851"/>
    <w:rsid w:val="001D2E77"/>
    <w:rsid w:val="001D2F5F"/>
    <w:rsid w:val="001D3105"/>
    <w:rsid w:val="001D3D02"/>
    <w:rsid w:val="001D58C5"/>
    <w:rsid w:val="001D7093"/>
    <w:rsid w:val="001E6B25"/>
    <w:rsid w:val="001F0455"/>
    <w:rsid w:val="001F0B72"/>
    <w:rsid w:val="001F23D8"/>
    <w:rsid w:val="001F28B4"/>
    <w:rsid w:val="001F3FA3"/>
    <w:rsid w:val="00206120"/>
    <w:rsid w:val="002072DD"/>
    <w:rsid w:val="00210D03"/>
    <w:rsid w:val="00240C08"/>
    <w:rsid w:val="00244612"/>
    <w:rsid w:val="00247203"/>
    <w:rsid w:val="00251004"/>
    <w:rsid w:val="002512D8"/>
    <w:rsid w:val="002745BF"/>
    <w:rsid w:val="0027756A"/>
    <w:rsid w:val="002775EF"/>
    <w:rsid w:val="00280008"/>
    <w:rsid w:val="0028105C"/>
    <w:rsid w:val="0028183F"/>
    <w:rsid w:val="00281885"/>
    <w:rsid w:val="00283898"/>
    <w:rsid w:val="00286A84"/>
    <w:rsid w:val="00291147"/>
    <w:rsid w:val="002943E9"/>
    <w:rsid w:val="00295817"/>
    <w:rsid w:val="002A4B6A"/>
    <w:rsid w:val="002B40C8"/>
    <w:rsid w:val="002B6A8B"/>
    <w:rsid w:val="002C04E2"/>
    <w:rsid w:val="002C6AB5"/>
    <w:rsid w:val="002D1791"/>
    <w:rsid w:val="002D1D20"/>
    <w:rsid w:val="002D5775"/>
    <w:rsid w:val="002E03E1"/>
    <w:rsid w:val="002E446A"/>
    <w:rsid w:val="002F0446"/>
    <w:rsid w:val="002F66E1"/>
    <w:rsid w:val="003108CE"/>
    <w:rsid w:val="003252C6"/>
    <w:rsid w:val="00326630"/>
    <w:rsid w:val="0032799F"/>
    <w:rsid w:val="0033303C"/>
    <w:rsid w:val="003338BF"/>
    <w:rsid w:val="003342E3"/>
    <w:rsid w:val="003349B1"/>
    <w:rsid w:val="00351030"/>
    <w:rsid w:val="003514E7"/>
    <w:rsid w:val="00355FC8"/>
    <w:rsid w:val="00372FAB"/>
    <w:rsid w:val="0038021E"/>
    <w:rsid w:val="00381692"/>
    <w:rsid w:val="00387E03"/>
    <w:rsid w:val="003911D8"/>
    <w:rsid w:val="00394C3A"/>
    <w:rsid w:val="003A1A70"/>
    <w:rsid w:val="003A36A2"/>
    <w:rsid w:val="003B08F4"/>
    <w:rsid w:val="003B0D7B"/>
    <w:rsid w:val="003B1022"/>
    <w:rsid w:val="003B2452"/>
    <w:rsid w:val="003C3BB3"/>
    <w:rsid w:val="003D2483"/>
    <w:rsid w:val="003D4CE5"/>
    <w:rsid w:val="003D69BF"/>
    <w:rsid w:val="003E1265"/>
    <w:rsid w:val="003E16E0"/>
    <w:rsid w:val="003E4FEF"/>
    <w:rsid w:val="003F1CEC"/>
    <w:rsid w:val="003F3064"/>
    <w:rsid w:val="003F4927"/>
    <w:rsid w:val="00406570"/>
    <w:rsid w:val="004103FD"/>
    <w:rsid w:val="00413254"/>
    <w:rsid w:val="00414CC2"/>
    <w:rsid w:val="00421FA0"/>
    <w:rsid w:val="0042525B"/>
    <w:rsid w:val="0043477A"/>
    <w:rsid w:val="00440035"/>
    <w:rsid w:val="00445039"/>
    <w:rsid w:val="00456092"/>
    <w:rsid w:val="00456B2A"/>
    <w:rsid w:val="00456DB6"/>
    <w:rsid w:val="00466FDE"/>
    <w:rsid w:val="004731E9"/>
    <w:rsid w:val="00487B6D"/>
    <w:rsid w:val="00495268"/>
    <w:rsid w:val="00497018"/>
    <w:rsid w:val="004A00A9"/>
    <w:rsid w:val="004A432F"/>
    <w:rsid w:val="004C4CCE"/>
    <w:rsid w:val="004C50CC"/>
    <w:rsid w:val="004C52C4"/>
    <w:rsid w:val="004C6FA2"/>
    <w:rsid w:val="004E40C1"/>
    <w:rsid w:val="004F078B"/>
    <w:rsid w:val="004F0BDB"/>
    <w:rsid w:val="004F28AF"/>
    <w:rsid w:val="00500338"/>
    <w:rsid w:val="00514B3E"/>
    <w:rsid w:val="00515639"/>
    <w:rsid w:val="005156D4"/>
    <w:rsid w:val="00517176"/>
    <w:rsid w:val="00517A34"/>
    <w:rsid w:val="0053069F"/>
    <w:rsid w:val="00542B89"/>
    <w:rsid w:val="00550A29"/>
    <w:rsid w:val="00554247"/>
    <w:rsid w:val="00555E48"/>
    <w:rsid w:val="00564DDD"/>
    <w:rsid w:val="00566BE7"/>
    <w:rsid w:val="005675B9"/>
    <w:rsid w:val="005730E5"/>
    <w:rsid w:val="00577645"/>
    <w:rsid w:val="005A1180"/>
    <w:rsid w:val="005A1B88"/>
    <w:rsid w:val="005A599D"/>
    <w:rsid w:val="005A6074"/>
    <w:rsid w:val="005A6591"/>
    <w:rsid w:val="005A735F"/>
    <w:rsid w:val="005B696C"/>
    <w:rsid w:val="005C2AD6"/>
    <w:rsid w:val="005C30D6"/>
    <w:rsid w:val="005C397F"/>
    <w:rsid w:val="005D73BD"/>
    <w:rsid w:val="005E1E70"/>
    <w:rsid w:val="005E2ECF"/>
    <w:rsid w:val="005E3929"/>
    <w:rsid w:val="005F16DB"/>
    <w:rsid w:val="005F2DF9"/>
    <w:rsid w:val="005F420C"/>
    <w:rsid w:val="005F424B"/>
    <w:rsid w:val="00603ABC"/>
    <w:rsid w:val="00610B91"/>
    <w:rsid w:val="00614170"/>
    <w:rsid w:val="006151BA"/>
    <w:rsid w:val="006313DB"/>
    <w:rsid w:val="006319F2"/>
    <w:rsid w:val="00634804"/>
    <w:rsid w:val="00636673"/>
    <w:rsid w:val="00662C32"/>
    <w:rsid w:val="00677AEB"/>
    <w:rsid w:val="00683A04"/>
    <w:rsid w:val="00685361"/>
    <w:rsid w:val="006919A5"/>
    <w:rsid w:val="00697E64"/>
    <w:rsid w:val="006A0BB5"/>
    <w:rsid w:val="006A0DDB"/>
    <w:rsid w:val="006B7137"/>
    <w:rsid w:val="006B775E"/>
    <w:rsid w:val="006C2DB5"/>
    <w:rsid w:val="006C4EBF"/>
    <w:rsid w:val="006C5E17"/>
    <w:rsid w:val="006C770D"/>
    <w:rsid w:val="006E27C2"/>
    <w:rsid w:val="006F2DC1"/>
    <w:rsid w:val="006F56BF"/>
    <w:rsid w:val="007006FB"/>
    <w:rsid w:val="007009ED"/>
    <w:rsid w:val="0070544F"/>
    <w:rsid w:val="00712CBA"/>
    <w:rsid w:val="0071693E"/>
    <w:rsid w:val="00722BAD"/>
    <w:rsid w:val="00731646"/>
    <w:rsid w:val="00734B37"/>
    <w:rsid w:val="0073550B"/>
    <w:rsid w:val="0073755E"/>
    <w:rsid w:val="007470D3"/>
    <w:rsid w:val="007515F4"/>
    <w:rsid w:val="00760D18"/>
    <w:rsid w:val="007623B9"/>
    <w:rsid w:val="00762C51"/>
    <w:rsid w:val="00777A81"/>
    <w:rsid w:val="00777C67"/>
    <w:rsid w:val="00784C0D"/>
    <w:rsid w:val="00787922"/>
    <w:rsid w:val="00787C45"/>
    <w:rsid w:val="00790B76"/>
    <w:rsid w:val="00791AB7"/>
    <w:rsid w:val="00794A67"/>
    <w:rsid w:val="00796F50"/>
    <w:rsid w:val="007A0645"/>
    <w:rsid w:val="007A4B2D"/>
    <w:rsid w:val="007B0B77"/>
    <w:rsid w:val="007B1FB4"/>
    <w:rsid w:val="007C061E"/>
    <w:rsid w:val="007C09F7"/>
    <w:rsid w:val="007C38AC"/>
    <w:rsid w:val="007C39A8"/>
    <w:rsid w:val="007D3429"/>
    <w:rsid w:val="007D634E"/>
    <w:rsid w:val="007E4E6B"/>
    <w:rsid w:val="007E676C"/>
    <w:rsid w:val="007E7852"/>
    <w:rsid w:val="007F1BB3"/>
    <w:rsid w:val="007F3A3F"/>
    <w:rsid w:val="007F7F94"/>
    <w:rsid w:val="00800EC9"/>
    <w:rsid w:val="0080285E"/>
    <w:rsid w:val="00803680"/>
    <w:rsid w:val="0080708D"/>
    <w:rsid w:val="0081176C"/>
    <w:rsid w:val="00811866"/>
    <w:rsid w:val="008122EB"/>
    <w:rsid w:val="008131D6"/>
    <w:rsid w:val="0082057A"/>
    <w:rsid w:val="00831DB9"/>
    <w:rsid w:val="008459BF"/>
    <w:rsid w:val="00851BD6"/>
    <w:rsid w:val="00852701"/>
    <w:rsid w:val="00855417"/>
    <w:rsid w:val="00856BBB"/>
    <w:rsid w:val="00857CD1"/>
    <w:rsid w:val="008723E3"/>
    <w:rsid w:val="00875E2E"/>
    <w:rsid w:val="008827CF"/>
    <w:rsid w:val="0089044D"/>
    <w:rsid w:val="00893B0B"/>
    <w:rsid w:val="00896274"/>
    <w:rsid w:val="008A1B10"/>
    <w:rsid w:val="008A4C1B"/>
    <w:rsid w:val="008B0F35"/>
    <w:rsid w:val="008C041C"/>
    <w:rsid w:val="008C7ACF"/>
    <w:rsid w:val="008D74FE"/>
    <w:rsid w:val="008E26EF"/>
    <w:rsid w:val="008F5AE8"/>
    <w:rsid w:val="008F63BB"/>
    <w:rsid w:val="00900A38"/>
    <w:rsid w:val="00900B07"/>
    <w:rsid w:val="0091080C"/>
    <w:rsid w:val="00913594"/>
    <w:rsid w:val="00921BCD"/>
    <w:rsid w:val="0092390E"/>
    <w:rsid w:val="00931089"/>
    <w:rsid w:val="00942D1E"/>
    <w:rsid w:val="0094459F"/>
    <w:rsid w:val="009550B6"/>
    <w:rsid w:val="00957B65"/>
    <w:rsid w:val="00963805"/>
    <w:rsid w:val="00966FB2"/>
    <w:rsid w:val="0096742C"/>
    <w:rsid w:val="0097574E"/>
    <w:rsid w:val="009825FF"/>
    <w:rsid w:val="0098690F"/>
    <w:rsid w:val="00990C79"/>
    <w:rsid w:val="00994688"/>
    <w:rsid w:val="009B4F23"/>
    <w:rsid w:val="009B5421"/>
    <w:rsid w:val="009C0FBD"/>
    <w:rsid w:val="009C2F35"/>
    <w:rsid w:val="009E0EA9"/>
    <w:rsid w:val="009E1B08"/>
    <w:rsid w:val="009E2EB9"/>
    <w:rsid w:val="009E3F6A"/>
    <w:rsid w:val="009F19FD"/>
    <w:rsid w:val="00A00C9F"/>
    <w:rsid w:val="00A06750"/>
    <w:rsid w:val="00A15FFE"/>
    <w:rsid w:val="00A30FD5"/>
    <w:rsid w:val="00A34CA7"/>
    <w:rsid w:val="00A36E77"/>
    <w:rsid w:val="00A37674"/>
    <w:rsid w:val="00A40B57"/>
    <w:rsid w:val="00A40BF3"/>
    <w:rsid w:val="00A47E1A"/>
    <w:rsid w:val="00A62109"/>
    <w:rsid w:val="00A632DD"/>
    <w:rsid w:val="00A66376"/>
    <w:rsid w:val="00A665AD"/>
    <w:rsid w:val="00A71ADA"/>
    <w:rsid w:val="00A73464"/>
    <w:rsid w:val="00A7450F"/>
    <w:rsid w:val="00A770C4"/>
    <w:rsid w:val="00A77F89"/>
    <w:rsid w:val="00A83B4C"/>
    <w:rsid w:val="00A85EE1"/>
    <w:rsid w:val="00A86E08"/>
    <w:rsid w:val="00A91959"/>
    <w:rsid w:val="00AA38D7"/>
    <w:rsid w:val="00AA5143"/>
    <w:rsid w:val="00AA5EFF"/>
    <w:rsid w:val="00AA7C82"/>
    <w:rsid w:val="00AB1F7B"/>
    <w:rsid w:val="00AC5AE5"/>
    <w:rsid w:val="00AD56D0"/>
    <w:rsid w:val="00AD58AE"/>
    <w:rsid w:val="00AE4402"/>
    <w:rsid w:val="00AE4EA2"/>
    <w:rsid w:val="00B008BA"/>
    <w:rsid w:val="00B0275D"/>
    <w:rsid w:val="00B065CB"/>
    <w:rsid w:val="00B06B04"/>
    <w:rsid w:val="00B06D37"/>
    <w:rsid w:val="00B100DC"/>
    <w:rsid w:val="00B11112"/>
    <w:rsid w:val="00B112F3"/>
    <w:rsid w:val="00B2354F"/>
    <w:rsid w:val="00B25EF7"/>
    <w:rsid w:val="00B30F67"/>
    <w:rsid w:val="00B408DA"/>
    <w:rsid w:val="00B43665"/>
    <w:rsid w:val="00B441B7"/>
    <w:rsid w:val="00B5388E"/>
    <w:rsid w:val="00B655E5"/>
    <w:rsid w:val="00B76982"/>
    <w:rsid w:val="00B77991"/>
    <w:rsid w:val="00B87095"/>
    <w:rsid w:val="00B97114"/>
    <w:rsid w:val="00BA0959"/>
    <w:rsid w:val="00BA4EE3"/>
    <w:rsid w:val="00BB1B91"/>
    <w:rsid w:val="00BB4774"/>
    <w:rsid w:val="00BB65CE"/>
    <w:rsid w:val="00BC0493"/>
    <w:rsid w:val="00BC3148"/>
    <w:rsid w:val="00BC480B"/>
    <w:rsid w:val="00BD44E1"/>
    <w:rsid w:val="00BD4E36"/>
    <w:rsid w:val="00BF1F25"/>
    <w:rsid w:val="00BF7848"/>
    <w:rsid w:val="00C02E31"/>
    <w:rsid w:val="00C039AD"/>
    <w:rsid w:val="00C05FBE"/>
    <w:rsid w:val="00C06186"/>
    <w:rsid w:val="00C0726D"/>
    <w:rsid w:val="00C11A3E"/>
    <w:rsid w:val="00C12715"/>
    <w:rsid w:val="00C15875"/>
    <w:rsid w:val="00C16840"/>
    <w:rsid w:val="00C22A38"/>
    <w:rsid w:val="00C230A2"/>
    <w:rsid w:val="00C24CB2"/>
    <w:rsid w:val="00C24E11"/>
    <w:rsid w:val="00C2506F"/>
    <w:rsid w:val="00C254CF"/>
    <w:rsid w:val="00C500D9"/>
    <w:rsid w:val="00C57F85"/>
    <w:rsid w:val="00C617D1"/>
    <w:rsid w:val="00C6273A"/>
    <w:rsid w:val="00C75201"/>
    <w:rsid w:val="00C770F0"/>
    <w:rsid w:val="00C82358"/>
    <w:rsid w:val="00C849BB"/>
    <w:rsid w:val="00CA1FA6"/>
    <w:rsid w:val="00CA6EB8"/>
    <w:rsid w:val="00CA7C86"/>
    <w:rsid w:val="00CB36ED"/>
    <w:rsid w:val="00CB5065"/>
    <w:rsid w:val="00CC0BA5"/>
    <w:rsid w:val="00CC6F5F"/>
    <w:rsid w:val="00CD3E74"/>
    <w:rsid w:val="00CD513F"/>
    <w:rsid w:val="00CD7758"/>
    <w:rsid w:val="00CE0126"/>
    <w:rsid w:val="00CE5BCB"/>
    <w:rsid w:val="00CE63EF"/>
    <w:rsid w:val="00CF0569"/>
    <w:rsid w:val="00CF5CBF"/>
    <w:rsid w:val="00CF71D7"/>
    <w:rsid w:val="00CF74EC"/>
    <w:rsid w:val="00CF7859"/>
    <w:rsid w:val="00D03B93"/>
    <w:rsid w:val="00D10E9E"/>
    <w:rsid w:val="00D220E0"/>
    <w:rsid w:val="00D24384"/>
    <w:rsid w:val="00D30303"/>
    <w:rsid w:val="00D3260C"/>
    <w:rsid w:val="00D32B61"/>
    <w:rsid w:val="00D344E5"/>
    <w:rsid w:val="00D37497"/>
    <w:rsid w:val="00D43C38"/>
    <w:rsid w:val="00D45506"/>
    <w:rsid w:val="00D508E2"/>
    <w:rsid w:val="00D54F8F"/>
    <w:rsid w:val="00D60CE3"/>
    <w:rsid w:val="00D63910"/>
    <w:rsid w:val="00D754C4"/>
    <w:rsid w:val="00D81AC6"/>
    <w:rsid w:val="00D834AC"/>
    <w:rsid w:val="00D90FBC"/>
    <w:rsid w:val="00DA2453"/>
    <w:rsid w:val="00DA29F1"/>
    <w:rsid w:val="00DA5934"/>
    <w:rsid w:val="00DB526C"/>
    <w:rsid w:val="00DB5D08"/>
    <w:rsid w:val="00DB7DFE"/>
    <w:rsid w:val="00DC222E"/>
    <w:rsid w:val="00DD3860"/>
    <w:rsid w:val="00DD6B6D"/>
    <w:rsid w:val="00E00B8F"/>
    <w:rsid w:val="00E04C81"/>
    <w:rsid w:val="00E10C2B"/>
    <w:rsid w:val="00E10DFC"/>
    <w:rsid w:val="00E1667A"/>
    <w:rsid w:val="00E16A86"/>
    <w:rsid w:val="00E2280C"/>
    <w:rsid w:val="00E343F8"/>
    <w:rsid w:val="00E35D9F"/>
    <w:rsid w:val="00E4342C"/>
    <w:rsid w:val="00E46446"/>
    <w:rsid w:val="00E50F22"/>
    <w:rsid w:val="00E52686"/>
    <w:rsid w:val="00E57477"/>
    <w:rsid w:val="00E67B18"/>
    <w:rsid w:val="00E7102F"/>
    <w:rsid w:val="00E71375"/>
    <w:rsid w:val="00E7143D"/>
    <w:rsid w:val="00E75F35"/>
    <w:rsid w:val="00E87745"/>
    <w:rsid w:val="00E934BD"/>
    <w:rsid w:val="00E9525C"/>
    <w:rsid w:val="00EA52F7"/>
    <w:rsid w:val="00EA7CCE"/>
    <w:rsid w:val="00EB7ED8"/>
    <w:rsid w:val="00ED0E28"/>
    <w:rsid w:val="00ED274C"/>
    <w:rsid w:val="00EE1008"/>
    <w:rsid w:val="00EE5774"/>
    <w:rsid w:val="00EF05E1"/>
    <w:rsid w:val="00EF1E3C"/>
    <w:rsid w:val="00EF57C9"/>
    <w:rsid w:val="00EF7456"/>
    <w:rsid w:val="00F02888"/>
    <w:rsid w:val="00F049FE"/>
    <w:rsid w:val="00F20D98"/>
    <w:rsid w:val="00F2595D"/>
    <w:rsid w:val="00F26AE1"/>
    <w:rsid w:val="00F3180E"/>
    <w:rsid w:val="00F33E10"/>
    <w:rsid w:val="00F3686B"/>
    <w:rsid w:val="00F41D0E"/>
    <w:rsid w:val="00F510AD"/>
    <w:rsid w:val="00F53375"/>
    <w:rsid w:val="00F70794"/>
    <w:rsid w:val="00F71FBA"/>
    <w:rsid w:val="00F736AD"/>
    <w:rsid w:val="00F73E12"/>
    <w:rsid w:val="00F86F9B"/>
    <w:rsid w:val="00FA0D7B"/>
    <w:rsid w:val="00FA1034"/>
    <w:rsid w:val="00FA1E4E"/>
    <w:rsid w:val="00FC5857"/>
    <w:rsid w:val="00FD46CD"/>
    <w:rsid w:val="00FE19B9"/>
    <w:rsid w:val="00FF442A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3E7C9A"/>
  <w15:chartTrackingRefBased/>
  <w15:docId w15:val="{323D1839-0019-48A0-80AC-17F7FE6E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C607E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rsid w:val="0027756A"/>
    <w:rPr>
      <w:i/>
    </w:rPr>
  </w:style>
  <w:style w:type="paragraph" w:styleId="Koptekst">
    <w:name w:val="header"/>
    <w:basedOn w:val="Standaard"/>
    <w:link w:val="KoptekstChar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customStyle="1" w:styleId="Voorbeeld">
    <w:name w:val="Voorbeeld"/>
    <w:basedOn w:val="Standaard"/>
    <w:next w:val="Standaard"/>
    <w:rsid w:val="004103FD"/>
    <w:pPr>
      <w:spacing w:before="120"/>
    </w:pPr>
    <w:rPr>
      <w:b/>
      <w:i/>
      <w:lang w:val="nl-BE"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paragraph" w:styleId="Plattetekst">
    <w:name w:val="Body Text"/>
    <w:basedOn w:val="Standaard"/>
    <w:rsid w:val="00CA1FA6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semiHidden/>
    <w:rsid w:val="005E1E70"/>
    <w:rPr>
      <w:b/>
      <w:bCs/>
    </w:rPr>
  </w:style>
  <w:style w:type="paragraph" w:styleId="Adresenvelop">
    <w:name w:val="envelope address"/>
    <w:basedOn w:val="Standaard"/>
    <w:rsid w:val="005A1B88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</w:rPr>
  </w:style>
  <w:style w:type="paragraph" w:styleId="Afzender">
    <w:name w:val="envelope return"/>
    <w:basedOn w:val="Standaard"/>
    <w:rsid w:val="005A1B88"/>
    <w:rPr>
      <w:rFonts w:ascii="Cambria" w:hAnsi="Cambria"/>
      <w:szCs w:val="20"/>
    </w:rPr>
  </w:style>
  <w:style w:type="character" w:customStyle="1" w:styleId="KoptekstChar">
    <w:name w:val="Koptekst Char"/>
    <w:link w:val="Koptekst"/>
    <w:semiHidden/>
    <w:rsid w:val="00497018"/>
    <w:rPr>
      <w:rFonts w:ascii="Verdana" w:hAnsi="Verdana"/>
      <w:szCs w:val="24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10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embad.geerdegemvaart@mechelen.b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ort@mechel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@mechelen.b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dia.pollaerts\Local%20Settings\Temporary%20Internet%20Files\OLK37\Depsa-SPO%20Aanvraag%20voor%20sporttrofee&#235;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414A6-7D7D-4412-9052-2877B5686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Depsa-SPO Aanvraag voor sporttrofeeën</Template>
  <TotalTime>0</TotalTime>
  <Pages>2</Pages>
  <Words>307</Words>
  <Characters>2169</Characters>
  <Application>Microsoft Office Word</Application>
  <DocSecurity>4</DocSecurity>
  <Lines>55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Links>
    <vt:vector size="6" baseType="variant">
      <vt:variant>
        <vt:i4>196671</vt:i4>
      </vt:variant>
      <vt:variant>
        <vt:i4>106</vt:i4>
      </vt:variant>
      <vt:variant>
        <vt:i4>0</vt:i4>
      </vt:variant>
      <vt:variant>
        <vt:i4>5</vt:i4>
      </vt:variant>
      <vt:variant>
        <vt:lpwstr>mailto:reservaties@sportactiefmechelen.be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lydia.pollaerts</dc:creator>
  <cp:keywords/>
  <cp:lastModifiedBy>Ellen Baetens</cp:lastModifiedBy>
  <cp:revision>2</cp:revision>
  <cp:lastPrinted>2017-01-20T09:16:00Z</cp:lastPrinted>
  <dcterms:created xsi:type="dcterms:W3CDTF">2025-02-21T14:27:00Z</dcterms:created>
  <dcterms:modified xsi:type="dcterms:W3CDTF">2025-02-21T14:27:00Z</dcterms:modified>
</cp:coreProperties>
</file>